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C463" w14:textId="4EDBD202" w:rsidR="00E5453A" w:rsidRDefault="008A2D6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2CC403" wp14:editId="779B2D4C">
                <wp:simplePos x="0" y="0"/>
                <wp:positionH relativeFrom="column">
                  <wp:posOffset>-96715</wp:posOffset>
                </wp:positionH>
                <wp:positionV relativeFrom="paragraph">
                  <wp:posOffset>79132</wp:posOffset>
                </wp:positionV>
                <wp:extent cx="4059555" cy="6742576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6742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A3540" w14:textId="538F9FB8" w:rsidR="006A12D0" w:rsidRPr="00224A35" w:rsidRDefault="008975E8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24A35"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 w:rsidR="00300408" w:rsidRPr="00224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6938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300408" w:rsidRPr="00224A35">
                              <w:rPr>
                                <w:sz w:val="28"/>
                                <w:szCs w:val="28"/>
                              </w:rPr>
                              <w:t>, 20</w:t>
                            </w:r>
                            <w:r w:rsidR="00CE5FBC" w:rsidRPr="00224A3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224A3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649C4BF" w14:textId="77777777" w:rsidR="000D5B3B" w:rsidRDefault="0024412E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Zamperini Stadium</w:t>
                            </w:r>
                            <w:r w:rsidR="00DB265E">
                              <w:t xml:space="preserve">: </w:t>
                            </w:r>
                          </w:p>
                          <w:p w14:paraId="370DADD3" w14:textId="34228A3D" w:rsidR="000D5B3B" w:rsidRDefault="0015102D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2320 Crenshaw Bl.</w:t>
                            </w:r>
                          </w:p>
                          <w:p w14:paraId="22D25AB6" w14:textId="19FAFA78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Torrance, CA 9050</w:t>
                            </w:r>
                            <w:r w:rsidR="0015102D">
                              <w:t>1</w:t>
                            </w:r>
                          </w:p>
                          <w:p w14:paraId="7AEEB089" w14:textId="77777777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2BCE5C67" w14:textId="7B877E36" w:rsidR="00C161B2" w:rsidRPr="005A6240" w:rsidRDefault="000D5B3B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A6240">
                              <w:rPr>
                                <w:sz w:val="28"/>
                                <w:szCs w:val="28"/>
                              </w:rPr>
                              <w:t xml:space="preserve">Start Time: </w:t>
                            </w:r>
                            <w:r w:rsidR="00196DB4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5A6240" w:rsidRPr="005A624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96DB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5A6240" w:rsidRPr="005A6240">
                              <w:rPr>
                                <w:sz w:val="28"/>
                                <w:szCs w:val="28"/>
                              </w:rPr>
                              <w:t>0am – Running / Field</w:t>
                            </w:r>
                          </w:p>
                          <w:p w14:paraId="5607704A" w14:textId="77777777" w:rsidR="007950A8" w:rsidRDefault="007950A8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1B1B5E35" w14:textId="2475035B" w:rsidR="004C22BE" w:rsidRDefault="00224A35" w:rsidP="00340A8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24A35">
                              <w:rPr>
                                <w:sz w:val="28"/>
                                <w:szCs w:val="28"/>
                                <w:u w:val="single"/>
                              </w:rPr>
                              <w:t>TEAM</w:t>
                            </w:r>
                            <w:r w:rsidR="00CC20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24A35">
                              <w:rPr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CC20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24A35">
                              <w:rPr>
                                <w:sz w:val="28"/>
                                <w:szCs w:val="28"/>
                                <w:u w:val="single"/>
                              </w:rPr>
                              <w:t>ATHLETE COST:</w:t>
                            </w:r>
                            <w:r w:rsidR="00300408" w:rsidRPr="00224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172DF0" w14:textId="406B13E0" w:rsidR="00224A35" w:rsidRPr="00E52DF1" w:rsidRDefault="00224A35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52DF1">
                              <w:rPr>
                                <w:sz w:val="28"/>
                                <w:szCs w:val="28"/>
                              </w:rPr>
                              <w:t>$25 per event, $50 per relay, $200 per gender and $300 combined boys and girl’s teams</w:t>
                            </w:r>
                          </w:p>
                          <w:p w14:paraId="2DE40E88" w14:textId="77777777" w:rsidR="00224A35" w:rsidRPr="00E52DF1" w:rsidRDefault="00224A35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F9DC6B" w14:textId="7039A260" w:rsidR="00C51CEC" w:rsidRDefault="00C51CEC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 xml:space="preserve">                  </w:t>
                            </w:r>
                          </w:p>
                          <w:p w14:paraId="23899B16" w14:textId="731454A7" w:rsidR="00E05941" w:rsidRPr="008A2D6D" w:rsidRDefault="003F5172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2D6D">
                              <w:rPr>
                                <w:sz w:val="28"/>
                                <w:szCs w:val="28"/>
                              </w:rPr>
                              <w:t>Entries</w:t>
                            </w:r>
                            <w:r w:rsidR="00AF42E8" w:rsidRPr="008A2D6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A02EB5B" w14:textId="548DA08B" w:rsidR="009827D6" w:rsidRDefault="009827D6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1600m - Unlimited</w:t>
                            </w:r>
                          </w:p>
                          <w:p w14:paraId="4F125866" w14:textId="328B46B2" w:rsidR="008A2D6D" w:rsidRDefault="00AF42E8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Relays – 3 </w:t>
                            </w:r>
                            <w:r w:rsidR="000E2155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eams</w:t>
                            </w:r>
                            <w:r w:rsidR="00B44040">
                              <w:rPr>
                                <w:sz w:val="24"/>
                                <w:szCs w:val="24"/>
                              </w:rPr>
                              <w:t xml:space="preserve"> per relay</w:t>
                            </w:r>
                            <w:r w:rsidR="00311E2E">
                              <w:rPr>
                                <w:sz w:val="24"/>
                                <w:szCs w:val="24"/>
                              </w:rPr>
                              <w:t xml:space="preserve">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3EE5AB77" w14:textId="2C7CE963" w:rsidR="00AF42E8" w:rsidRPr="008A2D6D" w:rsidRDefault="00AF42E8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2D6D">
                              <w:rPr>
                                <w:sz w:val="28"/>
                                <w:szCs w:val="28"/>
                              </w:rPr>
                              <w:t>Field Events</w:t>
                            </w:r>
                            <w:r w:rsidR="00B44040" w:rsidRPr="008A2D6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5A454E" w14:textId="60CDF2AB" w:rsidR="00B44040" w:rsidRDefault="00850D6E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S.P. / Disc</w:t>
                            </w:r>
                            <w:r w:rsidR="00B245B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3EF1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18CA" w:rsidRPr="00E52DF1"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B618CA">
                              <w:rPr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="00C676A3">
                              <w:rPr>
                                <w:sz w:val="24"/>
                                <w:szCs w:val="24"/>
                              </w:rPr>
                              <w:t xml:space="preserve">school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218B5D7B" w14:textId="28B91E6E" w:rsidR="00C676A3" w:rsidRDefault="00227CE9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L.J. / T.J. – </w:t>
                            </w:r>
                            <w:r w:rsidRPr="008A2D6D"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922013">
                              <w:rPr>
                                <w:sz w:val="24"/>
                                <w:szCs w:val="24"/>
                              </w:rPr>
                              <w:t xml:space="preserve">per school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46FEB507" w14:textId="7DDF5B64" w:rsidR="00922013" w:rsidRDefault="00922013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H.J. / P.V. – 4 </w:t>
                            </w:r>
                            <w:r w:rsidR="002008C6">
                              <w:rPr>
                                <w:sz w:val="24"/>
                                <w:szCs w:val="24"/>
                              </w:rPr>
                              <w:t>per</w:t>
                            </w:r>
                            <w:r w:rsidR="00B245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08C6">
                              <w:rPr>
                                <w:sz w:val="24"/>
                                <w:szCs w:val="24"/>
                              </w:rPr>
                              <w:t>school</w:t>
                            </w:r>
                            <w:r w:rsidR="00B245B6">
                              <w:rPr>
                                <w:sz w:val="24"/>
                                <w:szCs w:val="24"/>
                              </w:rPr>
                              <w:t xml:space="preserve">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0C6F7F8D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74393E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2F3B4D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16ECFF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581E32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E93892" w14:textId="3C1BAAAD" w:rsidR="00CB6A9C" w:rsidRPr="005A6240" w:rsidRDefault="00FA5232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General </w:t>
                            </w:r>
                            <w:r w:rsidR="00CB6A9C" w:rsidRPr="005A6240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dmission</w:t>
                            </w:r>
                            <w:r w:rsidR="00CB6A9C" w:rsidRPr="005A624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20F774" w14:textId="498CA31A" w:rsidR="00CB6A9C" w:rsidRPr="00E52DF1" w:rsidRDefault="00CB6A9C" w:rsidP="000D5B3B">
                            <w:pPr>
                              <w:pStyle w:val="EventDetails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240">
                              <w:rPr>
                                <w:sz w:val="28"/>
                                <w:szCs w:val="28"/>
                              </w:rPr>
                              <w:t xml:space="preserve">Adults - </w:t>
                            </w:r>
                            <w:r w:rsidRPr="00E52DF1">
                              <w:rPr>
                                <w:sz w:val="28"/>
                                <w:szCs w:val="28"/>
                              </w:rPr>
                              <w:t>$10</w:t>
                            </w:r>
                          </w:p>
                          <w:p w14:paraId="6B9EAF12" w14:textId="37345C7F" w:rsidR="001E53E9" w:rsidRPr="005A6240" w:rsidRDefault="001E53E9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Seniors - </w:t>
                            </w:r>
                            <w:r w:rsidRPr="00E52DF1">
                              <w:rPr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  <w:p w14:paraId="5A93EAFA" w14:textId="5C6891BF" w:rsidR="00CB6A9C" w:rsidRPr="00E52DF1" w:rsidRDefault="005A6240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H.S. </w:t>
                            </w:r>
                            <w:r w:rsidR="00CB6A9C" w:rsidRPr="005A6240">
                              <w:rPr>
                                <w:sz w:val="28"/>
                                <w:szCs w:val="28"/>
                              </w:rPr>
                              <w:t xml:space="preserve">Students - </w:t>
                            </w:r>
                            <w:r w:rsidR="00CB6A9C" w:rsidRPr="00E52DF1">
                              <w:rPr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  <w:p w14:paraId="34A8A1A7" w14:textId="1CE7E530" w:rsidR="009803D4" w:rsidRPr="005A6240" w:rsidRDefault="00FF2D21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Children unde</w:t>
                            </w:r>
                            <w:r w:rsidR="004A6AA2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9803D4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97081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803D4">
                              <w:rPr>
                                <w:sz w:val="28"/>
                                <w:szCs w:val="28"/>
                              </w:rPr>
                              <w:t xml:space="preserve"> - Free</w:t>
                            </w:r>
                          </w:p>
                          <w:p w14:paraId="76EB391A" w14:textId="77777777" w:rsidR="007E66CF" w:rsidRPr="005A6240" w:rsidRDefault="007E66CF" w:rsidP="000D5B3B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  <w:p w14:paraId="38FA9973" w14:textId="77777777" w:rsidR="007E66CF" w:rsidRDefault="007E66CF" w:rsidP="000D5B3B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00DDA620" w14:textId="77777777" w:rsidR="007E66CF" w:rsidRDefault="007E66CF" w:rsidP="000D5B3B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784CF7E0" w14:textId="77777777" w:rsidR="00CB6A9C" w:rsidRDefault="00CB6A9C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747F19F5" w14:textId="77777777" w:rsidR="00CB6A9C" w:rsidRDefault="00CB6A9C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2C3B01D1" w14:textId="77777777" w:rsidR="00CB6A9C" w:rsidRDefault="00CB6A9C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14F50632" w14:textId="77777777" w:rsidR="005A6240" w:rsidRDefault="005A6240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48485D71" w14:textId="77777777" w:rsidR="005A6240" w:rsidRDefault="005A6240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523AC8D4" w14:textId="0F78E6CD" w:rsidR="000D5B3B" w:rsidRDefault="00E5435F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www.thstf.com/zamperini</w:t>
                            </w:r>
                          </w:p>
                          <w:p w14:paraId="3437577E" w14:textId="77777777" w:rsidR="000D5B3B" w:rsidRDefault="00DB265E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www.thstf.com/directions</w:t>
                            </w:r>
                          </w:p>
                          <w:p w14:paraId="4A243FFC" w14:textId="77777777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6BB77DC3" w14:textId="77777777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79608C29" w14:textId="77777777" w:rsidR="000D5B3B" w:rsidRPr="00CC5E8D" w:rsidRDefault="000D5B3B" w:rsidP="00183567">
                            <w:pPr>
                              <w:pStyle w:val="EventDetails"/>
                            </w:pPr>
                          </w:p>
                          <w:p w14:paraId="07EDF783" w14:textId="77777777" w:rsidR="006A12D0" w:rsidRPr="00CC5E8D" w:rsidRDefault="006A12D0" w:rsidP="00B06B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C40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.6pt;margin-top:6.25pt;width:319.65pt;height:53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" filled="f" fillcolor="#1f497d [3215]" stroked="f">
                <v:textbox>
                  <w:txbxContent>
                    <w:p w14:paraId="582A3540" w14:textId="538F9FB8" w:rsidR="006A12D0" w:rsidRPr="00224A35" w:rsidRDefault="008975E8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24A35">
                        <w:rPr>
                          <w:sz w:val="28"/>
                          <w:szCs w:val="28"/>
                        </w:rPr>
                        <w:t>February</w:t>
                      </w:r>
                      <w:r w:rsidR="00300408" w:rsidRPr="00224A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46938">
                        <w:rPr>
                          <w:sz w:val="28"/>
                          <w:szCs w:val="28"/>
                        </w:rPr>
                        <w:t>22</w:t>
                      </w:r>
                      <w:r w:rsidR="00300408" w:rsidRPr="00224A35">
                        <w:rPr>
                          <w:sz w:val="28"/>
                          <w:szCs w:val="28"/>
                        </w:rPr>
                        <w:t>, 20</w:t>
                      </w:r>
                      <w:r w:rsidR="00CE5FBC" w:rsidRPr="00224A35">
                        <w:rPr>
                          <w:sz w:val="28"/>
                          <w:szCs w:val="28"/>
                        </w:rPr>
                        <w:t>2</w:t>
                      </w:r>
                      <w:r w:rsidR="00224A35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6649C4BF" w14:textId="77777777" w:rsidR="000D5B3B" w:rsidRDefault="0024412E" w:rsidP="000D5B3B">
                      <w:pPr>
                        <w:pStyle w:val="EventDetails"/>
                        <w:spacing w:after="0"/>
                      </w:pPr>
                      <w:r>
                        <w:t>Zamperini Stadium</w:t>
                      </w:r>
                      <w:r w:rsidR="00DB265E">
                        <w:t xml:space="preserve">: </w:t>
                      </w:r>
                    </w:p>
                    <w:p w14:paraId="370DADD3" w14:textId="34228A3D" w:rsidR="000D5B3B" w:rsidRDefault="0015102D" w:rsidP="000D5B3B">
                      <w:pPr>
                        <w:pStyle w:val="EventDetails"/>
                        <w:spacing w:after="0"/>
                      </w:pPr>
                      <w:r>
                        <w:t>2320 Crenshaw Bl.</w:t>
                      </w:r>
                    </w:p>
                    <w:p w14:paraId="22D25AB6" w14:textId="19FAFA78" w:rsidR="000D5B3B" w:rsidRDefault="000D5B3B" w:rsidP="000D5B3B">
                      <w:pPr>
                        <w:pStyle w:val="EventDetails"/>
                        <w:spacing w:after="0"/>
                      </w:pPr>
                      <w:r>
                        <w:t>Torrance, CA 9050</w:t>
                      </w:r>
                      <w:r w:rsidR="0015102D">
                        <w:t>1</w:t>
                      </w:r>
                    </w:p>
                    <w:p w14:paraId="7AEEB089" w14:textId="77777777" w:rsidR="000D5B3B" w:rsidRDefault="000D5B3B" w:rsidP="000D5B3B">
                      <w:pPr>
                        <w:pStyle w:val="EventDetails"/>
                        <w:spacing w:after="0"/>
                      </w:pPr>
                    </w:p>
                    <w:p w14:paraId="2BCE5C67" w14:textId="7B877E36" w:rsidR="00C161B2" w:rsidRPr="005A6240" w:rsidRDefault="000D5B3B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A6240">
                        <w:rPr>
                          <w:sz w:val="28"/>
                          <w:szCs w:val="28"/>
                        </w:rPr>
                        <w:t xml:space="preserve">Start Time: </w:t>
                      </w:r>
                      <w:r w:rsidR="00196DB4">
                        <w:rPr>
                          <w:sz w:val="28"/>
                          <w:szCs w:val="28"/>
                        </w:rPr>
                        <w:t>8</w:t>
                      </w:r>
                      <w:r w:rsidR="005A6240" w:rsidRPr="005A6240">
                        <w:rPr>
                          <w:sz w:val="28"/>
                          <w:szCs w:val="28"/>
                        </w:rPr>
                        <w:t>:</w:t>
                      </w:r>
                      <w:r w:rsidR="00196DB4">
                        <w:rPr>
                          <w:sz w:val="28"/>
                          <w:szCs w:val="28"/>
                        </w:rPr>
                        <w:t>3</w:t>
                      </w:r>
                      <w:r w:rsidR="005A6240" w:rsidRPr="005A6240">
                        <w:rPr>
                          <w:sz w:val="28"/>
                          <w:szCs w:val="28"/>
                        </w:rPr>
                        <w:t>0am – Running / Field</w:t>
                      </w:r>
                    </w:p>
                    <w:p w14:paraId="5607704A" w14:textId="77777777" w:rsidR="007950A8" w:rsidRDefault="007950A8" w:rsidP="000D5B3B">
                      <w:pPr>
                        <w:pStyle w:val="EventDetails"/>
                        <w:spacing w:after="0"/>
                      </w:pPr>
                    </w:p>
                    <w:p w14:paraId="1B1B5E35" w14:textId="2475035B" w:rsidR="004C22BE" w:rsidRDefault="00224A35" w:rsidP="00340A8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24A35">
                        <w:rPr>
                          <w:sz w:val="28"/>
                          <w:szCs w:val="28"/>
                          <w:u w:val="single"/>
                        </w:rPr>
                        <w:t>TEAM</w:t>
                      </w:r>
                      <w:r w:rsidR="00CC2012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24A35">
                        <w:rPr>
                          <w:sz w:val="28"/>
                          <w:szCs w:val="28"/>
                          <w:u w:val="single"/>
                        </w:rPr>
                        <w:t>/</w:t>
                      </w:r>
                      <w:r w:rsidR="00CC2012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24A35">
                        <w:rPr>
                          <w:sz w:val="28"/>
                          <w:szCs w:val="28"/>
                          <w:u w:val="single"/>
                        </w:rPr>
                        <w:t>ATHLETE COST:</w:t>
                      </w:r>
                      <w:r w:rsidR="00300408" w:rsidRPr="00224A3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172DF0" w14:textId="406B13E0" w:rsidR="00224A35" w:rsidRPr="00E52DF1" w:rsidRDefault="00224A35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52DF1">
                        <w:rPr>
                          <w:sz w:val="28"/>
                          <w:szCs w:val="28"/>
                        </w:rPr>
                        <w:t>$25 per event, $50 per relay, $200 per gender and $300 combined boys and girl’s teams</w:t>
                      </w:r>
                    </w:p>
                    <w:p w14:paraId="2DE40E88" w14:textId="77777777" w:rsidR="00224A35" w:rsidRPr="00E52DF1" w:rsidRDefault="00224A35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3F9DC6B" w14:textId="7039A260" w:rsidR="00C51CEC" w:rsidRDefault="00C51CEC" w:rsidP="000D5B3B">
                      <w:pPr>
                        <w:pStyle w:val="EventDetails"/>
                        <w:spacing w:after="0"/>
                      </w:pPr>
                      <w:r>
                        <w:t xml:space="preserve">                  </w:t>
                      </w:r>
                    </w:p>
                    <w:p w14:paraId="23899B16" w14:textId="731454A7" w:rsidR="00E05941" w:rsidRPr="008A2D6D" w:rsidRDefault="003F5172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2D6D">
                        <w:rPr>
                          <w:sz w:val="28"/>
                          <w:szCs w:val="28"/>
                        </w:rPr>
                        <w:t>Entries</w:t>
                      </w:r>
                      <w:r w:rsidR="00AF42E8" w:rsidRPr="008A2D6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A02EB5B" w14:textId="548DA08B" w:rsidR="009827D6" w:rsidRDefault="009827D6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1600m - Unlimited</w:t>
                      </w:r>
                    </w:p>
                    <w:p w14:paraId="4F125866" w14:textId="328B46B2" w:rsidR="008A2D6D" w:rsidRDefault="00AF42E8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Relays – 3 </w:t>
                      </w:r>
                      <w:r w:rsidR="000E2155">
                        <w:rPr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z w:val="24"/>
                          <w:szCs w:val="24"/>
                        </w:rPr>
                        <w:t>eams</w:t>
                      </w:r>
                      <w:r w:rsidR="00B44040">
                        <w:rPr>
                          <w:sz w:val="24"/>
                          <w:szCs w:val="24"/>
                        </w:rPr>
                        <w:t xml:space="preserve"> per relay</w:t>
                      </w:r>
                      <w:r w:rsidR="00311E2E">
                        <w:rPr>
                          <w:sz w:val="24"/>
                          <w:szCs w:val="24"/>
                        </w:rPr>
                        <w:t xml:space="preserve">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3EE5AB77" w14:textId="2C7CE963" w:rsidR="00AF42E8" w:rsidRPr="008A2D6D" w:rsidRDefault="00AF42E8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2D6D">
                        <w:rPr>
                          <w:sz w:val="28"/>
                          <w:szCs w:val="28"/>
                        </w:rPr>
                        <w:t>Field Events</w:t>
                      </w:r>
                      <w:r w:rsidR="00B44040" w:rsidRPr="008A2D6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F5A454E" w14:textId="60CDF2AB" w:rsidR="00B44040" w:rsidRDefault="00850D6E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S.P. / Disc</w:t>
                      </w:r>
                      <w:r w:rsidR="00B245B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13EF1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618CA" w:rsidRPr="00E52DF1">
                        <w:rPr>
                          <w:sz w:val="24"/>
                          <w:szCs w:val="24"/>
                        </w:rPr>
                        <w:t xml:space="preserve">4 </w:t>
                      </w:r>
                      <w:r w:rsidR="00B618CA">
                        <w:rPr>
                          <w:sz w:val="24"/>
                          <w:szCs w:val="24"/>
                        </w:rPr>
                        <w:t xml:space="preserve">per </w:t>
                      </w:r>
                      <w:r w:rsidR="00C676A3">
                        <w:rPr>
                          <w:sz w:val="24"/>
                          <w:szCs w:val="24"/>
                        </w:rPr>
                        <w:t xml:space="preserve">school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218B5D7B" w14:textId="28B91E6E" w:rsidR="00C676A3" w:rsidRDefault="00227CE9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L.J. / T.J. – </w:t>
                      </w:r>
                      <w:r w:rsidRPr="008A2D6D">
                        <w:rPr>
                          <w:sz w:val="24"/>
                          <w:szCs w:val="24"/>
                        </w:rPr>
                        <w:t xml:space="preserve">4 </w:t>
                      </w:r>
                      <w:r w:rsidR="00922013">
                        <w:rPr>
                          <w:sz w:val="24"/>
                          <w:szCs w:val="24"/>
                        </w:rPr>
                        <w:t xml:space="preserve">per school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46FEB507" w14:textId="7DDF5B64" w:rsidR="00922013" w:rsidRDefault="00922013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H.J. / P.V. – 4 </w:t>
                      </w:r>
                      <w:r w:rsidR="002008C6">
                        <w:rPr>
                          <w:sz w:val="24"/>
                          <w:szCs w:val="24"/>
                        </w:rPr>
                        <w:t>per</w:t>
                      </w:r>
                      <w:r w:rsidR="00B245B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008C6">
                        <w:rPr>
                          <w:sz w:val="24"/>
                          <w:szCs w:val="24"/>
                        </w:rPr>
                        <w:t>school</w:t>
                      </w:r>
                      <w:r w:rsidR="00B245B6">
                        <w:rPr>
                          <w:sz w:val="24"/>
                          <w:szCs w:val="24"/>
                        </w:rPr>
                        <w:t xml:space="preserve">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0C6F7F8D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574393E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1B2F3B4D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A16ECFF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3F581E32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EE93892" w14:textId="3C1BAAAD" w:rsidR="00CB6A9C" w:rsidRPr="005A6240" w:rsidRDefault="00FA5232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General </w:t>
                      </w:r>
                      <w:r w:rsidR="00CB6A9C" w:rsidRPr="005A6240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dmission</w:t>
                      </w:r>
                      <w:r w:rsidR="00CB6A9C" w:rsidRPr="005A6240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B20F774" w14:textId="498CA31A" w:rsidR="00CB6A9C" w:rsidRPr="00E52DF1" w:rsidRDefault="00CB6A9C" w:rsidP="000D5B3B">
                      <w:pPr>
                        <w:pStyle w:val="EventDetails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A6240">
                        <w:rPr>
                          <w:sz w:val="28"/>
                          <w:szCs w:val="28"/>
                        </w:rPr>
                        <w:t xml:space="preserve">Adults - </w:t>
                      </w:r>
                      <w:r w:rsidRPr="00E52DF1">
                        <w:rPr>
                          <w:sz w:val="28"/>
                          <w:szCs w:val="28"/>
                        </w:rPr>
                        <w:t>$10</w:t>
                      </w:r>
                    </w:p>
                    <w:p w14:paraId="6B9EAF12" w14:textId="37345C7F" w:rsidR="001E53E9" w:rsidRPr="005A6240" w:rsidRDefault="001E53E9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Seniors - </w:t>
                      </w:r>
                      <w:r w:rsidRPr="00E52DF1">
                        <w:rPr>
                          <w:sz w:val="28"/>
                          <w:szCs w:val="28"/>
                        </w:rPr>
                        <w:t>$5</w:t>
                      </w:r>
                    </w:p>
                    <w:p w14:paraId="5A93EAFA" w14:textId="5C6891BF" w:rsidR="00CB6A9C" w:rsidRPr="00E52DF1" w:rsidRDefault="005A6240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H.S. </w:t>
                      </w:r>
                      <w:r w:rsidR="00CB6A9C" w:rsidRPr="005A6240">
                        <w:rPr>
                          <w:sz w:val="28"/>
                          <w:szCs w:val="28"/>
                        </w:rPr>
                        <w:t xml:space="preserve">Students - </w:t>
                      </w:r>
                      <w:r w:rsidR="00CB6A9C" w:rsidRPr="00E52DF1">
                        <w:rPr>
                          <w:sz w:val="28"/>
                          <w:szCs w:val="28"/>
                        </w:rPr>
                        <w:t>$5</w:t>
                      </w:r>
                    </w:p>
                    <w:p w14:paraId="34A8A1A7" w14:textId="1CE7E530" w:rsidR="009803D4" w:rsidRPr="005A6240" w:rsidRDefault="00FF2D21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Children unde</w:t>
                      </w:r>
                      <w:r w:rsidR="004A6AA2">
                        <w:rPr>
                          <w:sz w:val="28"/>
                          <w:szCs w:val="28"/>
                        </w:rPr>
                        <w:t>r</w:t>
                      </w:r>
                      <w:r w:rsidR="009803D4">
                        <w:rPr>
                          <w:sz w:val="28"/>
                          <w:szCs w:val="28"/>
                        </w:rPr>
                        <w:t xml:space="preserve"> 1</w:t>
                      </w:r>
                      <w:r w:rsidR="00970812">
                        <w:rPr>
                          <w:sz w:val="28"/>
                          <w:szCs w:val="28"/>
                        </w:rPr>
                        <w:t>2</w:t>
                      </w:r>
                      <w:r w:rsidR="009803D4">
                        <w:rPr>
                          <w:sz w:val="28"/>
                          <w:szCs w:val="28"/>
                        </w:rPr>
                        <w:t xml:space="preserve"> - Free</w:t>
                      </w:r>
                    </w:p>
                    <w:p w14:paraId="76EB391A" w14:textId="77777777" w:rsidR="007E66CF" w:rsidRPr="005A6240" w:rsidRDefault="007E66CF" w:rsidP="000D5B3B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  <w:p w14:paraId="38FA9973" w14:textId="77777777" w:rsidR="007E66CF" w:rsidRDefault="007E66CF" w:rsidP="000D5B3B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00DDA620" w14:textId="77777777" w:rsidR="007E66CF" w:rsidRDefault="007E66CF" w:rsidP="000D5B3B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784CF7E0" w14:textId="77777777" w:rsidR="00CB6A9C" w:rsidRDefault="00CB6A9C" w:rsidP="000D5B3B">
                      <w:pPr>
                        <w:pStyle w:val="EventDetails"/>
                        <w:spacing w:after="0"/>
                      </w:pPr>
                    </w:p>
                    <w:p w14:paraId="747F19F5" w14:textId="77777777" w:rsidR="00CB6A9C" w:rsidRDefault="00CB6A9C" w:rsidP="000D5B3B">
                      <w:pPr>
                        <w:pStyle w:val="EventDetails"/>
                        <w:spacing w:after="0"/>
                      </w:pPr>
                    </w:p>
                    <w:p w14:paraId="2C3B01D1" w14:textId="77777777" w:rsidR="00CB6A9C" w:rsidRDefault="00CB6A9C" w:rsidP="000D5B3B">
                      <w:pPr>
                        <w:pStyle w:val="EventDetails"/>
                        <w:spacing w:after="0"/>
                      </w:pPr>
                    </w:p>
                    <w:p w14:paraId="14F50632" w14:textId="77777777" w:rsidR="005A6240" w:rsidRDefault="005A6240" w:rsidP="000D5B3B">
                      <w:pPr>
                        <w:pStyle w:val="EventDetails"/>
                        <w:spacing w:after="0"/>
                      </w:pPr>
                    </w:p>
                    <w:p w14:paraId="48485D71" w14:textId="77777777" w:rsidR="005A6240" w:rsidRDefault="005A6240" w:rsidP="000D5B3B">
                      <w:pPr>
                        <w:pStyle w:val="EventDetails"/>
                        <w:spacing w:after="0"/>
                      </w:pPr>
                    </w:p>
                    <w:p w14:paraId="523AC8D4" w14:textId="0F78E6CD" w:rsidR="000D5B3B" w:rsidRDefault="00E5435F" w:rsidP="000D5B3B">
                      <w:pPr>
                        <w:pStyle w:val="EventDetails"/>
                        <w:spacing w:after="0"/>
                      </w:pPr>
                      <w:r>
                        <w:t>www.thstf.com/zamperini</w:t>
                      </w:r>
                    </w:p>
                    <w:p w14:paraId="3437577E" w14:textId="77777777" w:rsidR="000D5B3B" w:rsidRDefault="00DB265E" w:rsidP="000D5B3B">
                      <w:pPr>
                        <w:pStyle w:val="EventDetails"/>
                        <w:spacing w:after="0"/>
                      </w:pPr>
                      <w:r>
                        <w:t>www.thstf.com/directions</w:t>
                      </w:r>
                    </w:p>
                    <w:p w14:paraId="4A243FFC" w14:textId="77777777" w:rsidR="000D5B3B" w:rsidRDefault="000D5B3B" w:rsidP="000D5B3B">
                      <w:pPr>
                        <w:pStyle w:val="EventDetails"/>
                        <w:spacing w:after="0"/>
                      </w:pPr>
                    </w:p>
                    <w:p w14:paraId="6BB77DC3" w14:textId="77777777" w:rsidR="000D5B3B" w:rsidRDefault="000D5B3B" w:rsidP="000D5B3B">
                      <w:pPr>
                        <w:pStyle w:val="EventDetails"/>
                        <w:spacing w:after="0"/>
                      </w:pPr>
                    </w:p>
                    <w:p w14:paraId="79608C29" w14:textId="77777777" w:rsidR="000D5B3B" w:rsidRPr="00CC5E8D" w:rsidRDefault="000D5B3B" w:rsidP="00183567">
                      <w:pPr>
                        <w:pStyle w:val="EventDetails"/>
                      </w:pPr>
                    </w:p>
                    <w:p w14:paraId="07EDF783" w14:textId="77777777" w:rsidR="006A12D0" w:rsidRPr="00CC5E8D" w:rsidRDefault="006A12D0" w:rsidP="00B06B7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9A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A39A9" wp14:editId="1D70ADB3">
                <wp:simplePos x="0" y="0"/>
                <wp:positionH relativeFrom="column">
                  <wp:posOffset>4397131</wp:posOffset>
                </wp:positionH>
                <wp:positionV relativeFrom="paragraph">
                  <wp:posOffset>82062</wp:posOffset>
                </wp:positionV>
                <wp:extent cx="1869733" cy="9029700"/>
                <wp:effectExtent l="12700" t="0" r="7846060" b="1270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733" cy="902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86E744" w14:textId="77777777" w:rsidR="004C22BE" w:rsidRDefault="004C22BE" w:rsidP="004C22BE">
                            <w:pPr>
                              <w:pStyle w:val="EventDetails"/>
                              <w:spacing w:after="0"/>
                            </w:pPr>
                          </w:p>
                          <w:p w14:paraId="58C62EED" w14:textId="45BFB29E" w:rsidR="007950A8" w:rsidRDefault="004C22BE" w:rsidP="004C22BE">
                            <w:pPr>
                              <w:pStyle w:val="EventDetails"/>
                              <w:spacing w:after="0"/>
                            </w:pPr>
                            <w:r w:rsidRPr="00117C11">
                              <w:t>Events and Order:</w:t>
                            </w:r>
                          </w:p>
                          <w:p w14:paraId="6DB2E7D4" w14:textId="13F736D5" w:rsidR="005A6240" w:rsidRPr="005A6240" w:rsidRDefault="005A6240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A6240">
                              <w:rPr>
                                <w:sz w:val="18"/>
                                <w:szCs w:val="18"/>
                              </w:rPr>
                              <w:t>1600</w:t>
                            </w:r>
                            <w:r w:rsidR="00224A3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460324B8" w14:textId="4813AF52" w:rsidR="004C22BE" w:rsidRPr="007950A8" w:rsidRDefault="0024412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4C22BE" w:rsidRPr="007950A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="00224A35"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 w:rsidR="009C31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A40BD2" w14:textId="7A164F72" w:rsidR="0024412E" w:rsidRPr="007950A8" w:rsidRDefault="00BE2F72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4C22BE" w:rsidRPr="007950A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="00224A35">
                              <w:rPr>
                                <w:sz w:val="18"/>
                                <w:szCs w:val="18"/>
                              </w:rPr>
                              <w:t>800</w:t>
                            </w:r>
                          </w:p>
                          <w:p w14:paraId="4899A3CB" w14:textId="5BBA1326" w:rsidR="004C22BE" w:rsidRPr="007950A8" w:rsidRDefault="00835B12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046EFC">
                              <w:rPr>
                                <w:sz w:val="18"/>
                                <w:szCs w:val="18"/>
                              </w:rPr>
                              <w:t>00 SMR</w:t>
                            </w:r>
                            <w:r w:rsidR="00C45724">
                              <w:rPr>
                                <w:sz w:val="18"/>
                                <w:szCs w:val="18"/>
                              </w:rPr>
                              <w:t xml:space="preserve"> -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1,1,2,4</w:t>
                            </w:r>
                            <w:r w:rsidR="00C4572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2D7162" w14:textId="58226A8D" w:rsidR="004C22BE" w:rsidRPr="007950A8" w:rsidRDefault="00BE2F72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DMR</w:t>
                            </w:r>
                          </w:p>
                          <w:p w14:paraId="6F639B75" w14:textId="0B2C0C0D" w:rsidR="004C22BE" w:rsidRPr="007950A8" w:rsidRDefault="00224A35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4x200</w:t>
                            </w:r>
                          </w:p>
                          <w:p w14:paraId="5B4FD60E" w14:textId="77777777" w:rsidR="0024412E" w:rsidRPr="007950A8" w:rsidRDefault="0024412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Pole Vault</w:t>
                            </w:r>
                            <w:r w:rsidR="00107C9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D3CF59" w14:textId="77777777" w:rsidR="004C22BE" w:rsidRDefault="00D313C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Shot P</w:t>
                            </w:r>
                            <w:r w:rsidR="004C22BE" w:rsidRPr="007950A8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r w:rsidR="0024412E" w:rsidRPr="007950A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C65143" w14:textId="77777777" w:rsidR="007950A8" w:rsidRDefault="007950A8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</w:t>
                            </w:r>
                          </w:p>
                          <w:p w14:paraId="6B285F90" w14:textId="77777777" w:rsidR="007950A8" w:rsidRDefault="007950A8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L.J.</w:t>
                            </w:r>
                          </w:p>
                          <w:p w14:paraId="06E70AA2" w14:textId="77777777" w:rsidR="007950A8" w:rsidRPr="007950A8" w:rsidRDefault="00FE4B4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7950A8">
                              <w:rPr>
                                <w:sz w:val="18"/>
                                <w:szCs w:val="18"/>
                              </w:rPr>
                              <w:t>.J.</w:t>
                            </w:r>
                            <w:r w:rsidR="006B51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8F8AF1" w14:textId="77777777" w:rsidR="00D313CE" w:rsidRPr="00FE4B4F" w:rsidRDefault="00FE4B4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4F">
                              <w:rPr>
                                <w:sz w:val="18"/>
                                <w:szCs w:val="18"/>
                              </w:rPr>
                              <w:t>H.J.</w:t>
                            </w:r>
                          </w:p>
                          <w:p w14:paraId="65D23230" w14:textId="77777777" w:rsidR="00FE4B4F" w:rsidRDefault="00FE4B4F" w:rsidP="004C22BE">
                            <w:pPr>
                              <w:pStyle w:val="EventDetails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586E43" w14:textId="77777777" w:rsidR="004A4EDF" w:rsidRDefault="004A4ED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A4EDF">
                              <w:rPr>
                                <w:sz w:val="18"/>
                                <w:szCs w:val="18"/>
                                <w:u w:val="single"/>
                              </w:rPr>
                              <w:t>Awards</w:t>
                            </w:r>
                            <w:r w:rsidR="00E5435F" w:rsidRPr="004A4EDF"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4C22BE" w:rsidRPr="009110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88BE67" w14:textId="3999801C" w:rsidR="00340A8B" w:rsidRDefault="004A4ED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Medals - </w:t>
                            </w:r>
                            <w:r w:rsidR="006F0476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4C22BE" w:rsidRPr="00911048">
                              <w:rPr>
                                <w:sz w:val="18"/>
                                <w:szCs w:val="18"/>
                              </w:rPr>
                              <w:t xml:space="preserve">op </w:t>
                            </w:r>
                            <w:r w:rsidR="00963801" w:rsidRPr="00911048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4C22BE" w:rsidRPr="009110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435F" w:rsidRPr="00911048">
                              <w:rPr>
                                <w:sz w:val="18"/>
                                <w:szCs w:val="18"/>
                              </w:rPr>
                              <w:t xml:space="preserve">overall </w:t>
                            </w:r>
                            <w:r w:rsidR="005E1C27">
                              <w:rPr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="005E1C27" w:rsidRPr="00911048">
                              <w:rPr>
                                <w:sz w:val="18"/>
                                <w:szCs w:val="18"/>
                              </w:rPr>
                              <w:t>event</w:t>
                            </w:r>
                            <w:r w:rsidR="005E1C27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="008B0C85" w:rsidRPr="00911048">
                              <w:rPr>
                                <w:sz w:val="18"/>
                                <w:szCs w:val="18"/>
                              </w:rPr>
                              <w:t xml:space="preserve"> per </w:t>
                            </w:r>
                            <w:r w:rsidR="00F74588">
                              <w:rPr>
                                <w:sz w:val="18"/>
                                <w:szCs w:val="18"/>
                              </w:rPr>
                              <w:t>division</w:t>
                            </w:r>
                          </w:p>
                          <w:p w14:paraId="5F303A33" w14:textId="77777777" w:rsidR="00D313CE" w:rsidRDefault="00D313CE" w:rsidP="004C22BE">
                            <w:pPr>
                              <w:pStyle w:val="EventDetails"/>
                              <w:spacing w:after="0"/>
                            </w:pPr>
                          </w:p>
                          <w:p w14:paraId="0273DA4F" w14:textId="77777777" w:rsidR="004A4EDF" w:rsidRDefault="00E5435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4A35">
                              <w:rPr>
                                <w:sz w:val="18"/>
                                <w:szCs w:val="18"/>
                                <w:u w:val="single"/>
                              </w:rPr>
                              <w:t>Entries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CB6A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358DAB" w14:textId="07848876" w:rsidR="00B0723A" w:rsidRPr="00E5435F" w:rsidRDefault="00224A35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Athletic.net</w:t>
                            </w:r>
                          </w:p>
                          <w:p w14:paraId="11DA4DF0" w14:textId="2415411A" w:rsidR="004A4EDF" w:rsidRDefault="00300408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Deadline: </w:t>
                            </w:r>
                            <w:r w:rsidR="004A4EDF">
                              <w:rPr>
                                <w:sz w:val="18"/>
                                <w:szCs w:val="18"/>
                              </w:rPr>
                              <w:t>11:00PM</w:t>
                            </w:r>
                          </w:p>
                          <w:p w14:paraId="1988BC7B" w14:textId="1EAC88FD" w:rsidR="00B0723A" w:rsidRPr="00E5435F" w:rsidRDefault="004A4ED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Wednesday, Feb. </w:t>
                            </w:r>
                            <w:r w:rsidR="00246938"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2025</w:t>
                            </w:r>
                          </w:p>
                          <w:p w14:paraId="2DB3689E" w14:textId="77777777" w:rsidR="00B0723A" w:rsidRDefault="00B0723A" w:rsidP="00B0723A">
                            <w:pPr>
                              <w:pStyle w:val="EventDetails"/>
                              <w:spacing w:after="0"/>
                            </w:pPr>
                          </w:p>
                          <w:p w14:paraId="4FD15D72" w14:textId="77777777" w:rsidR="004A4EDF" w:rsidRPr="004A4EDF" w:rsidRDefault="00BC49C3" w:rsidP="00B0723A">
                            <w:pPr>
                              <w:pStyle w:val="EventDetails"/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4ED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Checks: </w:t>
                            </w:r>
                          </w:p>
                          <w:p w14:paraId="48C32456" w14:textId="2E63832B" w:rsidR="00BC49C3" w:rsidRPr="004A4EDF" w:rsidRDefault="0067400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Made </w:t>
                            </w:r>
                            <w:r w:rsidR="00E52DF1" w:rsidRPr="004A4EDF">
                              <w:rPr>
                                <w:sz w:val="18"/>
                                <w:szCs w:val="18"/>
                              </w:rPr>
                              <w:t xml:space="preserve">out to </w:t>
                            </w:r>
                            <w:r w:rsidR="00BC49C3" w:rsidRPr="004A4EDF">
                              <w:rPr>
                                <w:sz w:val="18"/>
                                <w:szCs w:val="18"/>
                              </w:rPr>
                              <w:t>THS Track</w:t>
                            </w:r>
                          </w:p>
                          <w:p w14:paraId="4D46B428" w14:textId="74436B9B" w:rsidR="00DB265E" w:rsidRPr="0015102D" w:rsidRDefault="0067400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Checks are due on Thursday, Feb. 20, 2025.</w:t>
                            </w:r>
                            <w:r w:rsidR="004A4E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7A3B66" w14:textId="1F25B6C6" w:rsidR="00E05941" w:rsidRPr="0015102D" w:rsidRDefault="00E05941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ADB5E2" w14:textId="77777777" w:rsidR="00DB265E" w:rsidRPr="0015102D" w:rsidRDefault="00DB265E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>Mail: Kyle Irvine</w:t>
                            </w:r>
                          </w:p>
                          <w:p w14:paraId="3F278ED2" w14:textId="77777777" w:rsidR="00DB265E" w:rsidRPr="0015102D" w:rsidRDefault="00DB265E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 xml:space="preserve">         THS Track and Field</w:t>
                            </w:r>
                          </w:p>
                          <w:p w14:paraId="6B9EE175" w14:textId="77777777" w:rsidR="00DB265E" w:rsidRPr="0015102D" w:rsidRDefault="00DB265E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 xml:space="preserve">          2200 W. Carson St.</w:t>
                            </w:r>
                          </w:p>
                          <w:p w14:paraId="493C372B" w14:textId="78971D4E" w:rsidR="007E66CF" w:rsidRPr="0015102D" w:rsidRDefault="00DB265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15102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5102D">
                              <w:rPr>
                                <w:sz w:val="18"/>
                                <w:szCs w:val="18"/>
                              </w:rPr>
                              <w:t>Torrance 90501</w:t>
                            </w:r>
                          </w:p>
                          <w:p w14:paraId="261D5B98" w14:textId="77777777" w:rsidR="00DB265E" w:rsidRDefault="00DB265E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4F4F8A12" w14:textId="04E195FC" w:rsidR="00DB265E" w:rsidRDefault="00DB265E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5D43A608" w14:textId="77777777" w:rsidR="00BC49C3" w:rsidRDefault="00BC49C3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40BD9124" w14:textId="6B5EBB99" w:rsidR="008A2D6D" w:rsidRDefault="007E66CF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E52D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DIRECTIONS</w:t>
                            </w:r>
                            <w:r w:rsidR="008A2D6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:</w:t>
                            </w:r>
                            <w:r w:rsidR="008A2D6D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11E2516" w14:textId="5DCC0A10" w:rsidR="007E66CF" w:rsidRPr="00D71B9C" w:rsidRDefault="00D71B9C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1B9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See Map Below</w:t>
                            </w:r>
                            <w:r w:rsidR="000A322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818D17" w14:textId="77777777" w:rsidR="007E66CF" w:rsidRPr="00D71B9C" w:rsidRDefault="007E66CF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10E8BDD" w14:textId="77777777" w:rsidR="007E66CF" w:rsidRDefault="007E66CF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66187553" w14:textId="77777777" w:rsidR="00A10A59" w:rsidRDefault="00A10A59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59DB66" w14:textId="77777777" w:rsidR="00E5435F" w:rsidRPr="007950A8" w:rsidRDefault="00E5435F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Contact:</w:t>
                            </w:r>
                            <w:r w:rsidR="007E66CF" w:rsidRPr="007950A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42C7A0" w14:textId="77777777" w:rsidR="007E66CF" w:rsidRPr="007950A8" w:rsidRDefault="007E66CF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Kyle Irvine</w:t>
                            </w:r>
                          </w:p>
                          <w:p w14:paraId="51F10A5C" w14:textId="77777777" w:rsidR="0052579D" w:rsidRPr="007950A8" w:rsidRDefault="0052579D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310-283-1878</w:t>
                            </w:r>
                            <w:r w:rsidR="00895890">
                              <w:rPr>
                                <w:sz w:val="18"/>
                                <w:szCs w:val="18"/>
                              </w:rPr>
                              <w:t xml:space="preserve"> - cell</w:t>
                            </w:r>
                          </w:p>
                          <w:p w14:paraId="27273EF8" w14:textId="77777777" w:rsidR="007E66CF" w:rsidRPr="007950A8" w:rsidRDefault="00857213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Isa4522@startmail.com</w:t>
                            </w:r>
                          </w:p>
                          <w:p w14:paraId="27A777E0" w14:textId="77777777" w:rsidR="007E66CF" w:rsidRPr="007E66CF" w:rsidRDefault="007E66CF" w:rsidP="007E66CF">
                            <w:pPr>
                              <w:pStyle w:val="EventDetails"/>
                              <w:spacing w:after="0"/>
                            </w:pPr>
                          </w:p>
                          <w:p w14:paraId="5EAEA6A9" w14:textId="77777777" w:rsidR="004C22BE" w:rsidRDefault="004C22BE"/>
                          <w:p w14:paraId="6D3C9CE0" w14:textId="77777777" w:rsidR="004C22BE" w:rsidRDefault="004C2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39A9" id="Text Box 15" o:spid="_x0000_s1027" type="#_x0000_t202" style="position:absolute;margin-left:346.25pt;margin-top:6.45pt;width:147.2pt;height:7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" fillcolor="#c0504d [3205]" strokecolor="#943634 [2405]" strokeweight="1pt">
                <v:fill color2="#622423 [1605]" angle="45" focus="100%" type="gradient"/>
                <v:shadow on="t" type="perspective" color="#e5b8b7 [1301]" opacity=".5" origin=",.5" offset="0,0" matrix=",-56756f,,.5"/>
                <v:textbox>
                  <w:txbxContent>
                    <w:p w14:paraId="2086E744" w14:textId="77777777" w:rsidR="004C22BE" w:rsidRDefault="004C22BE" w:rsidP="004C22BE">
                      <w:pPr>
                        <w:pStyle w:val="EventDetails"/>
                        <w:spacing w:after="0"/>
                      </w:pPr>
                    </w:p>
                    <w:p w14:paraId="58C62EED" w14:textId="45BFB29E" w:rsidR="007950A8" w:rsidRDefault="004C22BE" w:rsidP="004C22BE">
                      <w:pPr>
                        <w:pStyle w:val="EventDetails"/>
                        <w:spacing w:after="0"/>
                      </w:pPr>
                      <w:r w:rsidRPr="00117C11">
                        <w:t>Events and Order:</w:t>
                      </w:r>
                    </w:p>
                    <w:p w14:paraId="6DB2E7D4" w14:textId="13F736D5" w:rsidR="005A6240" w:rsidRPr="005A6240" w:rsidRDefault="005A6240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A6240">
                        <w:rPr>
                          <w:sz w:val="18"/>
                          <w:szCs w:val="18"/>
                        </w:rPr>
                        <w:t>1600</w:t>
                      </w:r>
                      <w:r w:rsidR="00224A35">
                        <w:rPr>
                          <w:sz w:val="18"/>
                          <w:szCs w:val="18"/>
                        </w:rPr>
                        <w:t>m</w:t>
                      </w:r>
                    </w:p>
                    <w:p w14:paraId="460324B8" w14:textId="4813AF52" w:rsidR="004C22BE" w:rsidRPr="007950A8" w:rsidRDefault="0024412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4</w:t>
                      </w:r>
                      <w:r w:rsidR="004C22BE" w:rsidRPr="007950A8">
                        <w:rPr>
                          <w:sz w:val="18"/>
                          <w:szCs w:val="18"/>
                        </w:rPr>
                        <w:t>x</w:t>
                      </w:r>
                      <w:r w:rsidR="00224A35">
                        <w:rPr>
                          <w:sz w:val="18"/>
                          <w:szCs w:val="18"/>
                        </w:rPr>
                        <w:t>100</w:t>
                      </w:r>
                      <w:r w:rsidR="009C31D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A40BD2" w14:textId="7A164F72" w:rsidR="0024412E" w:rsidRPr="007950A8" w:rsidRDefault="00BE2F72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4C22BE" w:rsidRPr="007950A8">
                        <w:rPr>
                          <w:sz w:val="18"/>
                          <w:szCs w:val="18"/>
                        </w:rPr>
                        <w:t>x</w:t>
                      </w:r>
                      <w:r w:rsidR="00224A35">
                        <w:rPr>
                          <w:sz w:val="18"/>
                          <w:szCs w:val="18"/>
                        </w:rPr>
                        <w:t>800</w:t>
                      </w:r>
                    </w:p>
                    <w:p w14:paraId="4899A3CB" w14:textId="5BBA1326" w:rsidR="004C22BE" w:rsidRPr="007950A8" w:rsidRDefault="00835B12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="00046EFC">
                        <w:rPr>
                          <w:sz w:val="18"/>
                          <w:szCs w:val="18"/>
                        </w:rPr>
                        <w:t>00 SMR</w:t>
                      </w:r>
                      <w:r w:rsidR="00C45724">
                        <w:rPr>
                          <w:sz w:val="18"/>
                          <w:szCs w:val="18"/>
                        </w:rPr>
                        <w:t xml:space="preserve"> - (</w:t>
                      </w:r>
                      <w:r>
                        <w:rPr>
                          <w:sz w:val="18"/>
                          <w:szCs w:val="18"/>
                        </w:rPr>
                        <w:t>1,1,2,4</w:t>
                      </w:r>
                      <w:r w:rsidR="00C45724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92D7162" w14:textId="58226A8D" w:rsidR="004C22BE" w:rsidRPr="007950A8" w:rsidRDefault="00BE2F72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DMR</w:t>
                      </w:r>
                    </w:p>
                    <w:p w14:paraId="6F639B75" w14:textId="0B2C0C0D" w:rsidR="004C22BE" w:rsidRPr="007950A8" w:rsidRDefault="00224A35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4x200</w:t>
                      </w:r>
                    </w:p>
                    <w:p w14:paraId="5B4FD60E" w14:textId="77777777" w:rsidR="0024412E" w:rsidRPr="007950A8" w:rsidRDefault="0024412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Pole Vault</w:t>
                      </w:r>
                      <w:r w:rsidR="00107C9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D3CF59" w14:textId="77777777" w:rsidR="004C22BE" w:rsidRDefault="00D313C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Shot P</w:t>
                      </w:r>
                      <w:r w:rsidR="004C22BE" w:rsidRPr="007950A8">
                        <w:rPr>
                          <w:sz w:val="18"/>
                          <w:szCs w:val="18"/>
                        </w:rPr>
                        <w:t>ut</w:t>
                      </w:r>
                      <w:r w:rsidR="0024412E" w:rsidRPr="007950A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C65143" w14:textId="77777777" w:rsidR="007950A8" w:rsidRDefault="007950A8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Disc</w:t>
                      </w:r>
                    </w:p>
                    <w:p w14:paraId="6B285F90" w14:textId="77777777" w:rsidR="007950A8" w:rsidRDefault="007950A8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L.J.</w:t>
                      </w:r>
                    </w:p>
                    <w:p w14:paraId="06E70AA2" w14:textId="77777777" w:rsidR="007950A8" w:rsidRPr="007950A8" w:rsidRDefault="00FE4B4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="007950A8">
                        <w:rPr>
                          <w:sz w:val="18"/>
                          <w:szCs w:val="18"/>
                        </w:rPr>
                        <w:t>.J.</w:t>
                      </w:r>
                      <w:r w:rsidR="006B51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8F8AF1" w14:textId="77777777" w:rsidR="00D313CE" w:rsidRPr="00FE4B4F" w:rsidRDefault="00FE4B4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4F">
                        <w:rPr>
                          <w:sz w:val="18"/>
                          <w:szCs w:val="18"/>
                        </w:rPr>
                        <w:t>H.J.</w:t>
                      </w:r>
                    </w:p>
                    <w:p w14:paraId="65D23230" w14:textId="77777777" w:rsidR="00FE4B4F" w:rsidRDefault="00FE4B4F" w:rsidP="004C22BE">
                      <w:pPr>
                        <w:pStyle w:val="EventDetails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4586E43" w14:textId="77777777" w:rsidR="004A4EDF" w:rsidRDefault="004A4ED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A4EDF">
                        <w:rPr>
                          <w:sz w:val="18"/>
                          <w:szCs w:val="18"/>
                          <w:u w:val="single"/>
                        </w:rPr>
                        <w:t>Awards</w:t>
                      </w:r>
                      <w:r w:rsidR="00E5435F" w:rsidRPr="004A4EDF"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  <w:r w:rsidR="004C22BE" w:rsidRPr="0091104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88BE67" w14:textId="3999801C" w:rsidR="00340A8B" w:rsidRDefault="004A4ED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Medals - </w:t>
                      </w:r>
                      <w:r w:rsidR="006F0476">
                        <w:rPr>
                          <w:sz w:val="18"/>
                          <w:szCs w:val="18"/>
                        </w:rPr>
                        <w:t>T</w:t>
                      </w:r>
                      <w:r w:rsidR="004C22BE" w:rsidRPr="00911048">
                        <w:rPr>
                          <w:sz w:val="18"/>
                          <w:szCs w:val="18"/>
                        </w:rPr>
                        <w:t xml:space="preserve">op </w:t>
                      </w:r>
                      <w:r w:rsidR="00963801" w:rsidRPr="00911048">
                        <w:rPr>
                          <w:sz w:val="18"/>
                          <w:szCs w:val="18"/>
                        </w:rPr>
                        <w:t>3</w:t>
                      </w:r>
                      <w:r w:rsidR="004C22BE" w:rsidRPr="0091104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5435F" w:rsidRPr="00911048">
                        <w:rPr>
                          <w:sz w:val="18"/>
                          <w:szCs w:val="18"/>
                        </w:rPr>
                        <w:t xml:space="preserve">overall </w:t>
                      </w:r>
                      <w:r w:rsidR="005E1C27">
                        <w:rPr>
                          <w:sz w:val="18"/>
                          <w:szCs w:val="18"/>
                        </w:rPr>
                        <w:t xml:space="preserve">per </w:t>
                      </w:r>
                      <w:r w:rsidR="005E1C27" w:rsidRPr="00911048">
                        <w:rPr>
                          <w:sz w:val="18"/>
                          <w:szCs w:val="18"/>
                        </w:rPr>
                        <w:t>event</w:t>
                      </w:r>
                      <w:r w:rsidR="005E1C27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="008B0C85" w:rsidRPr="00911048">
                        <w:rPr>
                          <w:sz w:val="18"/>
                          <w:szCs w:val="18"/>
                        </w:rPr>
                        <w:t xml:space="preserve"> per </w:t>
                      </w:r>
                      <w:r w:rsidR="00F74588">
                        <w:rPr>
                          <w:sz w:val="18"/>
                          <w:szCs w:val="18"/>
                        </w:rPr>
                        <w:t>division</w:t>
                      </w:r>
                    </w:p>
                    <w:p w14:paraId="5F303A33" w14:textId="77777777" w:rsidR="00D313CE" w:rsidRDefault="00D313CE" w:rsidP="004C22BE">
                      <w:pPr>
                        <w:pStyle w:val="EventDetails"/>
                        <w:spacing w:after="0"/>
                      </w:pPr>
                    </w:p>
                    <w:p w14:paraId="0273DA4F" w14:textId="77777777" w:rsidR="004A4EDF" w:rsidRDefault="00E5435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4A35">
                        <w:rPr>
                          <w:sz w:val="18"/>
                          <w:szCs w:val="18"/>
                          <w:u w:val="single"/>
                        </w:rPr>
                        <w:t>Entries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CB6A9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358DAB" w14:textId="07848876" w:rsidR="00B0723A" w:rsidRPr="00E5435F" w:rsidRDefault="00224A35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Athletic.net</w:t>
                      </w:r>
                    </w:p>
                    <w:p w14:paraId="11DA4DF0" w14:textId="2415411A" w:rsidR="004A4EDF" w:rsidRDefault="00300408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Deadline: </w:t>
                      </w:r>
                      <w:r w:rsidR="004A4EDF">
                        <w:rPr>
                          <w:sz w:val="18"/>
                          <w:szCs w:val="18"/>
                        </w:rPr>
                        <w:t>11:00PM</w:t>
                      </w:r>
                    </w:p>
                    <w:p w14:paraId="1988BC7B" w14:textId="1EAC88FD" w:rsidR="00B0723A" w:rsidRPr="00E5435F" w:rsidRDefault="004A4ED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Wednesday, Feb. </w:t>
                      </w:r>
                      <w:r w:rsidR="00246938">
                        <w:rPr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sz w:val="18"/>
                          <w:szCs w:val="18"/>
                        </w:rPr>
                        <w:t>, 2025</w:t>
                      </w:r>
                    </w:p>
                    <w:p w14:paraId="2DB3689E" w14:textId="77777777" w:rsidR="00B0723A" w:rsidRDefault="00B0723A" w:rsidP="00B0723A">
                      <w:pPr>
                        <w:pStyle w:val="EventDetails"/>
                        <w:spacing w:after="0"/>
                      </w:pPr>
                    </w:p>
                    <w:p w14:paraId="4FD15D72" w14:textId="77777777" w:rsidR="004A4EDF" w:rsidRPr="004A4EDF" w:rsidRDefault="00BC49C3" w:rsidP="00B0723A">
                      <w:pPr>
                        <w:pStyle w:val="EventDetails"/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A4EDF">
                        <w:rPr>
                          <w:sz w:val="20"/>
                          <w:szCs w:val="20"/>
                          <w:u w:val="single"/>
                        </w:rPr>
                        <w:t xml:space="preserve">Checks: </w:t>
                      </w:r>
                    </w:p>
                    <w:p w14:paraId="48C32456" w14:textId="2E63832B" w:rsidR="00BC49C3" w:rsidRPr="004A4EDF" w:rsidRDefault="0067400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Made </w:t>
                      </w:r>
                      <w:r w:rsidR="00E52DF1" w:rsidRPr="004A4EDF">
                        <w:rPr>
                          <w:sz w:val="18"/>
                          <w:szCs w:val="18"/>
                        </w:rPr>
                        <w:t xml:space="preserve">out to </w:t>
                      </w:r>
                      <w:r w:rsidR="00BC49C3" w:rsidRPr="004A4EDF">
                        <w:rPr>
                          <w:sz w:val="18"/>
                          <w:szCs w:val="18"/>
                        </w:rPr>
                        <w:t>THS Track</w:t>
                      </w:r>
                    </w:p>
                    <w:p w14:paraId="4D46B428" w14:textId="74436B9B" w:rsidR="00DB265E" w:rsidRPr="0015102D" w:rsidRDefault="0067400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Checks are due on Thursday, Feb. 20, 2025.</w:t>
                      </w:r>
                      <w:r w:rsidR="004A4ED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7A3B66" w14:textId="1F25B6C6" w:rsidR="00E05941" w:rsidRPr="0015102D" w:rsidRDefault="00E05941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CADB5E2" w14:textId="77777777" w:rsidR="00DB265E" w:rsidRPr="0015102D" w:rsidRDefault="00DB265E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>Mail: Kyle Irvine</w:t>
                      </w:r>
                    </w:p>
                    <w:p w14:paraId="3F278ED2" w14:textId="77777777" w:rsidR="00DB265E" w:rsidRPr="0015102D" w:rsidRDefault="00DB265E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 xml:space="preserve">         THS Track and Field</w:t>
                      </w:r>
                    </w:p>
                    <w:p w14:paraId="6B9EE175" w14:textId="77777777" w:rsidR="00DB265E" w:rsidRPr="0015102D" w:rsidRDefault="00DB265E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 xml:space="preserve">          2200 W. Carson St.</w:t>
                      </w:r>
                    </w:p>
                    <w:p w14:paraId="493C372B" w14:textId="78971D4E" w:rsidR="007E66CF" w:rsidRPr="0015102D" w:rsidRDefault="00DB265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15102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5102D">
                        <w:rPr>
                          <w:sz w:val="18"/>
                          <w:szCs w:val="18"/>
                        </w:rPr>
                        <w:t>Torrance 90501</w:t>
                      </w:r>
                    </w:p>
                    <w:p w14:paraId="261D5B98" w14:textId="77777777" w:rsidR="00DB265E" w:rsidRDefault="00DB265E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4F4F8A12" w14:textId="04E195FC" w:rsidR="00DB265E" w:rsidRDefault="00DB265E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5D43A608" w14:textId="77777777" w:rsidR="00BC49C3" w:rsidRDefault="00BC49C3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40BD9124" w14:textId="6B5EBB99" w:rsidR="008A2D6D" w:rsidRDefault="007E66CF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  <w:r w:rsidRPr="00E52DF1">
                        <w:rPr>
                          <w:rFonts w:ascii="Arial" w:hAnsi="Arial"/>
                          <w:sz w:val="18"/>
                          <w:szCs w:val="18"/>
                        </w:rPr>
                        <w:t>DIRECTIONS</w:t>
                      </w:r>
                      <w:r w:rsidR="008A2D6D">
                        <w:rPr>
                          <w:rFonts w:ascii="Arial" w:hAnsi="Arial"/>
                          <w:sz w:val="18"/>
                          <w:szCs w:val="18"/>
                        </w:rPr>
                        <w:t>:</w:t>
                      </w:r>
                      <w:r w:rsidR="008A2D6D">
                        <w:rPr>
                          <w:rFonts w:ascii="Arial" w:hAnsi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11E2516" w14:textId="5DCC0A10" w:rsidR="007E66CF" w:rsidRPr="00D71B9C" w:rsidRDefault="00D71B9C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1B9C">
                        <w:rPr>
                          <w:rFonts w:ascii="Arial" w:hAnsi="Arial"/>
                          <w:sz w:val="18"/>
                          <w:szCs w:val="18"/>
                        </w:rPr>
                        <w:t>See Map Below</w:t>
                      </w:r>
                      <w:r w:rsidR="000A322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818D17" w14:textId="77777777" w:rsidR="007E66CF" w:rsidRPr="00D71B9C" w:rsidRDefault="007E66CF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10E8BDD" w14:textId="77777777" w:rsidR="007E66CF" w:rsidRDefault="007E66CF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66187553" w14:textId="77777777" w:rsidR="00A10A59" w:rsidRDefault="00A10A59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359DB66" w14:textId="77777777" w:rsidR="00E5435F" w:rsidRPr="007950A8" w:rsidRDefault="00E5435F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Contact:</w:t>
                      </w:r>
                      <w:r w:rsidR="007E66CF" w:rsidRPr="007950A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42C7A0" w14:textId="77777777" w:rsidR="007E66CF" w:rsidRPr="007950A8" w:rsidRDefault="007E66CF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Kyle Irvine</w:t>
                      </w:r>
                    </w:p>
                    <w:p w14:paraId="51F10A5C" w14:textId="77777777" w:rsidR="0052579D" w:rsidRPr="007950A8" w:rsidRDefault="0052579D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310-283-1878</w:t>
                      </w:r>
                      <w:r w:rsidR="00895890">
                        <w:rPr>
                          <w:sz w:val="18"/>
                          <w:szCs w:val="18"/>
                        </w:rPr>
                        <w:t xml:space="preserve"> - cell</w:t>
                      </w:r>
                    </w:p>
                    <w:p w14:paraId="27273EF8" w14:textId="77777777" w:rsidR="007E66CF" w:rsidRPr="007950A8" w:rsidRDefault="00857213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Isa4522@startmail.com</w:t>
                      </w:r>
                    </w:p>
                    <w:p w14:paraId="27A777E0" w14:textId="77777777" w:rsidR="007E66CF" w:rsidRPr="007E66CF" w:rsidRDefault="007E66CF" w:rsidP="007E66CF">
                      <w:pPr>
                        <w:pStyle w:val="EventDetails"/>
                        <w:spacing w:after="0"/>
                      </w:pPr>
                    </w:p>
                    <w:p w14:paraId="5EAEA6A9" w14:textId="77777777" w:rsidR="004C22BE" w:rsidRDefault="004C22BE"/>
                    <w:p w14:paraId="6D3C9CE0" w14:textId="77777777" w:rsidR="004C22BE" w:rsidRDefault="004C22BE"/>
                  </w:txbxContent>
                </v:textbox>
              </v:shape>
            </w:pict>
          </mc:Fallback>
        </mc:AlternateContent>
      </w:r>
      <w:r w:rsidR="00737108">
        <w:rPr>
          <w:noProof/>
        </w:rPr>
        <w:drawing>
          <wp:anchor distT="0" distB="0" distL="114300" distR="114300" simplePos="0" relativeHeight="251660288" behindDoc="0" locked="0" layoutInCell="1" allowOverlap="1" wp14:anchorId="76A2D5CF" wp14:editId="5FF1595D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6576060" cy="9265920"/>
            <wp:effectExtent l="19050" t="0" r="0" b="0"/>
            <wp:wrapNone/>
            <wp:docPr id="4" name="Picture 4" descr="http://extras.mnginteractive.com/live/media/site577/2009/0807/20090807_064225_torrancefield2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s.mnginteractive.com/live/media/site577/2009/0807/20090807_064225_torrancefield2_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2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A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FE25AB" wp14:editId="58F7E5A4">
                <wp:simplePos x="0" y="0"/>
                <wp:positionH relativeFrom="page">
                  <wp:posOffset>925195</wp:posOffset>
                </wp:positionH>
                <wp:positionV relativeFrom="page">
                  <wp:posOffset>251460</wp:posOffset>
                </wp:positionV>
                <wp:extent cx="5556250" cy="533400"/>
                <wp:effectExtent l="1270" t="381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379742663"/>
                              <w:placeholder>
                                <w:docPart w:val="5780012F714B42F09F75B327016C2A91"/>
                              </w:placeholder>
                            </w:sdtPr>
                            <w:sdtEndPr>
                              <w:rPr>
                                <w:sz w:val="64"/>
                                <w:szCs w:val="24"/>
                              </w:rPr>
                            </w:sdtEndPr>
                            <w:sdtContent>
                              <w:p w14:paraId="489053F7" w14:textId="77777777" w:rsidR="00E5453A" w:rsidRPr="00B06B78" w:rsidRDefault="00D9719A" w:rsidP="00E5453A">
                                <w:pPr>
                                  <w:pStyle w:val="Heading1"/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48"/>
                                    <w:szCs w:val="48"/>
                                  </w:rPr>
                                  <w:t>Louis Zamperini Invitational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25AB" id="Text Box 18" o:spid="_x0000_s1027" type="#_x0000_t202" style="position:absolute;margin-left:72.85pt;margin-top:19.8pt;width:437.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" filled="f" stroked="f">
                <v:textbox>
                  <w:txbxContent>
                    <w:sdt>
                      <w:sdtPr>
                        <w:rPr>
                          <w:sz w:val="52"/>
                          <w:szCs w:val="52"/>
                        </w:rPr>
                        <w:id w:val="1379742663"/>
                        <w:placeholder>
                          <w:docPart w:val="5780012F714B42F09F75B327016C2A91"/>
                        </w:placeholder>
                      </w:sdtPr>
                      <w:sdtEndPr>
                        <w:rPr>
                          <w:sz w:val="64"/>
                          <w:szCs w:val="24"/>
                        </w:rPr>
                      </w:sdtEndPr>
                      <w:sdtContent>
                        <w:p w14:paraId="489053F7" w14:textId="77777777" w:rsidR="00E5453A" w:rsidRPr="00B06B78" w:rsidRDefault="00D9719A" w:rsidP="00E5453A">
                          <w:pPr>
                            <w:pStyle w:val="Heading1"/>
                          </w:pPr>
                          <w:r>
                            <w:rPr>
                              <w:sz w:val="52"/>
                              <w:szCs w:val="52"/>
                            </w:rPr>
                            <w:t xml:space="preserve">     </w:t>
                          </w:r>
                          <w:r>
                            <w:rPr>
                              <w:sz w:val="48"/>
                              <w:szCs w:val="48"/>
                            </w:rPr>
                            <w:t>Louis Zamperini Invitational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3439A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319A39" wp14:editId="3EF647C9">
                <wp:simplePos x="0" y="0"/>
                <wp:positionH relativeFrom="column">
                  <wp:posOffset>-337820</wp:posOffset>
                </wp:positionH>
                <wp:positionV relativeFrom="paragraph">
                  <wp:posOffset>-811530</wp:posOffset>
                </wp:positionV>
                <wp:extent cx="6592570" cy="800100"/>
                <wp:effectExtent l="5080" t="7620" r="12700" b="1143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8D0D" id="Rectangle 9" o:spid="_x0000_s1026" style="position:absolute;margin-left:-26.6pt;margin-top:-63.9pt;width:519.1pt;height:6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" fillcolor="#365f91 [2404]" strokecolor="white [3212]"/>
            </w:pict>
          </mc:Fallback>
        </mc:AlternateContent>
      </w:r>
      <w:r w:rsidR="005C7DD5">
        <w:t>z</w:t>
      </w:r>
    </w:p>
    <w:p w14:paraId="19C5F112" w14:textId="14E5CC50" w:rsidR="00E5453A" w:rsidRDefault="00E5453A"/>
    <w:p w14:paraId="59BDF09E" w14:textId="77777777" w:rsidR="00E5453A" w:rsidRDefault="00E5453A"/>
    <w:p w14:paraId="66C4B643" w14:textId="77777777" w:rsidR="00E5453A" w:rsidRDefault="00E5453A"/>
    <w:p w14:paraId="23911284" w14:textId="77777777" w:rsidR="00E5453A" w:rsidRDefault="00E5453A"/>
    <w:p w14:paraId="0F801431" w14:textId="77777777" w:rsidR="00E5453A" w:rsidRDefault="00E5453A"/>
    <w:p w14:paraId="3F936528" w14:textId="77777777" w:rsidR="00E5453A" w:rsidRDefault="00E5453A"/>
    <w:p w14:paraId="149C82B4" w14:textId="77777777" w:rsidR="00E5453A" w:rsidRDefault="00E5453A"/>
    <w:p w14:paraId="534EFEB1" w14:textId="77777777" w:rsidR="00E5453A" w:rsidRDefault="00E5453A"/>
    <w:p w14:paraId="188DBB33" w14:textId="77777777" w:rsidR="00E5453A" w:rsidRDefault="00E5453A"/>
    <w:p w14:paraId="1053406A" w14:textId="77777777" w:rsidR="00E5453A" w:rsidRDefault="00E5453A"/>
    <w:p w14:paraId="64DACE6A" w14:textId="77777777" w:rsidR="00E5453A" w:rsidRDefault="00E5453A"/>
    <w:p w14:paraId="392DA348" w14:textId="77777777" w:rsidR="00E5453A" w:rsidRDefault="00E5453A"/>
    <w:p w14:paraId="26DDD4C7" w14:textId="77777777" w:rsidR="00E5453A" w:rsidRDefault="00E5453A"/>
    <w:p w14:paraId="2738A50B" w14:textId="77777777" w:rsidR="00E5453A" w:rsidRDefault="00E5453A"/>
    <w:p w14:paraId="43206D2A" w14:textId="77777777" w:rsidR="00E5453A" w:rsidRDefault="00E5453A"/>
    <w:p w14:paraId="4E08B9C0" w14:textId="77777777" w:rsidR="00E5453A" w:rsidRDefault="00E5453A"/>
    <w:p w14:paraId="3FCADE41" w14:textId="77777777" w:rsidR="00E5453A" w:rsidRDefault="00E5453A"/>
    <w:p w14:paraId="64BD45D8" w14:textId="77777777" w:rsidR="00E5453A" w:rsidRDefault="00E5453A"/>
    <w:p w14:paraId="4C2D4E54" w14:textId="77777777" w:rsidR="00E5453A" w:rsidRDefault="00E5453A"/>
    <w:p w14:paraId="0122C4B6" w14:textId="77777777" w:rsidR="00E5453A" w:rsidRDefault="00E5453A"/>
    <w:p w14:paraId="2DE12594" w14:textId="77777777" w:rsidR="00E5453A" w:rsidRDefault="00E5453A"/>
    <w:p w14:paraId="316B5FBB" w14:textId="77777777" w:rsidR="00E5453A" w:rsidRDefault="00D15C56">
      <w:r>
        <w:rPr>
          <w:noProof/>
        </w:rPr>
        <w:drawing>
          <wp:anchor distT="0" distB="0" distL="114300" distR="114300" simplePos="0" relativeHeight="251653120" behindDoc="0" locked="0" layoutInCell="1" allowOverlap="1" wp14:anchorId="60449463" wp14:editId="41FD8F4E">
            <wp:simplePos x="0" y="0"/>
            <wp:positionH relativeFrom="column">
              <wp:posOffset>-198120</wp:posOffset>
            </wp:positionH>
            <wp:positionV relativeFrom="paragraph">
              <wp:posOffset>297180</wp:posOffset>
            </wp:positionV>
            <wp:extent cx="2141220" cy="1649730"/>
            <wp:effectExtent l="152400" t="152400" r="335280" b="35052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_track_straight_nor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4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45A6A" w14:textId="77777777" w:rsidR="00E5453A" w:rsidRDefault="009767F2">
      <w:r>
        <w:rPr>
          <w:noProof/>
        </w:rPr>
        <w:drawing>
          <wp:anchor distT="0" distB="0" distL="114300" distR="114300" simplePos="0" relativeHeight="251664384" behindDoc="0" locked="0" layoutInCell="1" allowOverlap="1" wp14:anchorId="376F680C" wp14:editId="47F75D7D">
            <wp:simplePos x="0" y="0"/>
            <wp:positionH relativeFrom="column">
              <wp:posOffset>45720</wp:posOffset>
            </wp:positionH>
            <wp:positionV relativeFrom="paragraph">
              <wp:posOffset>15875</wp:posOffset>
            </wp:positionV>
            <wp:extent cx="2186940" cy="1668780"/>
            <wp:effectExtent l="152400" t="152400" r="346710" b="3505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-in-train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C56">
        <w:rPr>
          <w:noProof/>
        </w:rPr>
        <w:drawing>
          <wp:anchor distT="0" distB="0" distL="114300" distR="114300" simplePos="0" relativeHeight="251679232" behindDoc="0" locked="0" layoutInCell="1" allowOverlap="1" wp14:anchorId="77CA6909" wp14:editId="2B2C7C4D">
            <wp:simplePos x="0" y="0"/>
            <wp:positionH relativeFrom="column">
              <wp:posOffset>2910840</wp:posOffset>
            </wp:positionH>
            <wp:positionV relativeFrom="paragraph">
              <wp:posOffset>31115</wp:posOffset>
            </wp:positionV>
            <wp:extent cx="1493520" cy="1592580"/>
            <wp:effectExtent l="152400" t="152400" r="335280" b="350520"/>
            <wp:wrapNone/>
            <wp:docPr id="7" name="Picture 6" descr="Royal_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_07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D9605" w14:textId="77777777" w:rsidR="00E5453A" w:rsidRDefault="00E5453A"/>
    <w:p w14:paraId="232DE03C" w14:textId="77777777" w:rsidR="00D71B9C" w:rsidRDefault="00D71B9C" w:rsidP="00E5453A">
      <w:pPr>
        <w:autoSpaceDE w:val="0"/>
        <w:autoSpaceDN w:val="0"/>
        <w:adjustRightInd w:val="0"/>
        <w:spacing w:after="0" w:line="240" w:lineRule="auto"/>
      </w:pPr>
    </w:p>
    <w:p w14:paraId="45A8B240" w14:textId="77777777" w:rsidR="00340A8B" w:rsidRDefault="00340A8B" w:rsidP="00E5453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14:paraId="19054D6A" w14:textId="7C820605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  <w:r w:rsidRPr="00D76F7E"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lastRenderedPageBreak/>
        <w:t>Louis Zamperini Invitational</w:t>
      </w:r>
    </w:p>
    <w:p w14:paraId="7AD5FE8E" w14:textId="77777777" w:rsidR="00690E16" w:rsidRPr="00D76F7E" w:rsidRDefault="00690E16" w:rsidP="00E5453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14:paraId="0D1A40B1" w14:textId="77777777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color w:val="000000"/>
          <w:sz w:val="18"/>
          <w:szCs w:val="18"/>
        </w:rPr>
        <w:t>Levels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: Varsity &amp; F/S - Boys &amp; Girls</w:t>
      </w:r>
    </w:p>
    <w:p w14:paraId="43307A4D" w14:textId="77777777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14:paraId="2504C7AB" w14:textId="17EB5E73" w:rsidR="00B74188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color w:val="000000"/>
          <w:sz w:val="18"/>
          <w:szCs w:val="18"/>
        </w:rPr>
        <w:t>Events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:</w:t>
      </w:r>
    </w:p>
    <w:p w14:paraId="604A8C67" w14:textId="4A3B3331" w:rsidR="00F21B7C" w:rsidRDefault="00CB6A9C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>1600m</w:t>
      </w:r>
      <w:r w:rsidR="00384C39"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 </w:t>
      </w:r>
    </w:p>
    <w:p w14:paraId="41F13C2D" w14:textId="5C27AB27" w:rsidR="00246938" w:rsidRPr="00246938" w:rsidRDefault="0024693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8"/>
          <w:szCs w:val="18"/>
        </w:rPr>
      </w:pPr>
      <w:r w:rsidRPr="00246938">
        <w:rPr>
          <w:rFonts w:ascii="TimesNewRoman" w:hAnsi="TimesNewRoman" w:cs="TimesNewRoman"/>
          <w:b/>
          <w:bCs/>
          <w:color w:val="000000"/>
          <w:sz w:val="18"/>
          <w:szCs w:val="18"/>
        </w:rPr>
        <w:t>4x100</w:t>
      </w:r>
      <w:r w:rsidR="00086867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 </w:t>
      </w:r>
    </w:p>
    <w:p w14:paraId="77D07000" w14:textId="7CD0A3ED" w:rsidR="00B74188" w:rsidRPr="00D76F7E" w:rsidRDefault="00B7418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4x800 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– 4 races</w:t>
      </w:r>
      <w:r w:rsidR="00EE2619" w:rsidRPr="00D76F7E">
        <w:rPr>
          <w:rFonts w:ascii="TimesNewRoman" w:hAnsi="TimesNewRoman" w:cs="TimesNewRoman"/>
          <w:color w:val="000000"/>
          <w:sz w:val="18"/>
          <w:szCs w:val="18"/>
        </w:rPr>
        <w:t xml:space="preserve"> (one race per level)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 no heats </w:t>
      </w:r>
    </w:p>
    <w:p w14:paraId="7ED473E5" w14:textId="7FC9517B" w:rsidR="000A3223" w:rsidRPr="00D76F7E" w:rsidRDefault="00835B12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b/>
          <w:bCs/>
          <w:color w:val="000000"/>
          <w:sz w:val="18"/>
          <w:szCs w:val="18"/>
        </w:rPr>
        <w:t>8</w:t>
      </w:r>
      <w:r w:rsidR="0091063A"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>00</w:t>
      </w:r>
      <w:r w:rsidR="00E5453A"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 SMR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 xml:space="preserve"> (</w:t>
      </w:r>
      <w:r>
        <w:rPr>
          <w:rFonts w:ascii="TimesNewRoman" w:hAnsi="TimesNewRoman" w:cs="TimesNewRoman"/>
          <w:b/>
          <w:bCs/>
          <w:color w:val="000000"/>
          <w:sz w:val="18"/>
          <w:szCs w:val="18"/>
        </w:rPr>
        <w:t>1,1,2,4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)</w:t>
      </w:r>
    </w:p>
    <w:p w14:paraId="2C849704" w14:textId="0634BAFE" w:rsidR="00EE2619" w:rsidRPr="00D76F7E" w:rsidRDefault="00B7418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DMR 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– </w:t>
      </w:r>
      <w:r w:rsidR="00FC6205" w:rsidRPr="00D76F7E">
        <w:rPr>
          <w:rFonts w:ascii="TimesNewRoman" w:hAnsi="TimesNewRoman" w:cs="TimesNewRoman"/>
          <w:color w:val="000000"/>
          <w:sz w:val="18"/>
          <w:szCs w:val="18"/>
        </w:rPr>
        <w:t>T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wo races</w:t>
      </w:r>
      <w:r w:rsidR="00EE2619" w:rsidRPr="00D76F7E">
        <w:rPr>
          <w:rFonts w:ascii="TimesNewRoman" w:hAnsi="TimesNewRoman" w:cs="TimesNewRoman"/>
          <w:color w:val="000000"/>
          <w:sz w:val="18"/>
          <w:szCs w:val="18"/>
        </w:rPr>
        <w:t xml:space="preserve"> (combined girls / combined boys)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</w:p>
    <w:p w14:paraId="324B98B6" w14:textId="1EBA3763" w:rsidR="00BE2F72" w:rsidRPr="00D76F7E" w:rsidRDefault="00835B12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8"/>
          <w:szCs w:val="18"/>
        </w:rPr>
      </w:pPr>
      <w:r>
        <w:rPr>
          <w:rFonts w:ascii="TimesNewRoman" w:hAnsi="TimesNewRoman" w:cs="TimesNewRoman"/>
          <w:b/>
          <w:bCs/>
          <w:color w:val="000000"/>
          <w:sz w:val="18"/>
          <w:szCs w:val="18"/>
        </w:rPr>
        <w:t>4x200</w:t>
      </w:r>
    </w:p>
    <w:p w14:paraId="28E3D98F" w14:textId="77777777" w:rsidR="00D71B9C" w:rsidRPr="00D76F7E" w:rsidRDefault="00D71B9C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8"/>
          <w:szCs w:val="18"/>
        </w:rPr>
      </w:pPr>
    </w:p>
    <w:p w14:paraId="2331FA5B" w14:textId="107722DB" w:rsidR="00E5453A" w:rsidRPr="00D76F7E" w:rsidRDefault="00B7418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>Field Events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: 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PV, S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P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, DISC, H</w:t>
      </w:r>
      <w:r w:rsidR="002531D8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J</w:t>
      </w:r>
      <w:r w:rsidR="002531D8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, L</w:t>
      </w:r>
      <w:r w:rsidR="002531D8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J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91063A" w:rsidRPr="00D76F7E">
        <w:rPr>
          <w:rFonts w:ascii="TimesNewRoman" w:hAnsi="TimesNewRoman" w:cs="TimesNewRoman"/>
          <w:color w:val="000000"/>
          <w:sz w:val="18"/>
          <w:szCs w:val="18"/>
        </w:rPr>
        <w:t>, T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91063A" w:rsidRPr="00D76F7E">
        <w:rPr>
          <w:rFonts w:ascii="TimesNewRoman" w:hAnsi="TimesNewRoman" w:cs="TimesNewRoman"/>
          <w:color w:val="000000"/>
          <w:sz w:val="18"/>
          <w:szCs w:val="18"/>
        </w:rPr>
        <w:t>J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</w:p>
    <w:p w14:paraId="4F5E45E8" w14:textId="77777777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14:paraId="71B8AA94" w14:textId="06FD2CE5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color w:val="000000"/>
          <w:sz w:val="18"/>
          <w:szCs w:val="18"/>
        </w:rPr>
        <w:t>Medals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: </w:t>
      </w:r>
      <w:r w:rsidR="0067400F">
        <w:rPr>
          <w:rFonts w:ascii="TimesNewRoman" w:hAnsi="TimesNewRoman" w:cs="TimesNewRoman"/>
          <w:color w:val="000000"/>
          <w:sz w:val="18"/>
          <w:szCs w:val="18"/>
        </w:rPr>
        <w:t>T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op 3 o</w:t>
      </w:r>
      <w:r w:rsidR="006B514B" w:rsidRPr="00D76F7E">
        <w:rPr>
          <w:rFonts w:ascii="TimesNewRoman" w:hAnsi="TimesNewRoman" w:cs="TimesNewRoman"/>
          <w:color w:val="000000"/>
          <w:sz w:val="18"/>
          <w:szCs w:val="18"/>
        </w:rPr>
        <w:t>verall</w:t>
      </w:r>
      <w:r w:rsidR="00271CD8" w:rsidRPr="00D76F7E">
        <w:rPr>
          <w:rFonts w:ascii="TimesNewRoman" w:hAnsi="TimesNewRoman" w:cs="TimesNewRoman"/>
          <w:color w:val="000000"/>
          <w:sz w:val="18"/>
          <w:szCs w:val="18"/>
        </w:rPr>
        <w:t xml:space="preserve"> per</w:t>
      </w:r>
      <w:r w:rsidR="00B06A24" w:rsidRPr="00D76F7E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6B514B" w:rsidRPr="00D76F7E">
        <w:rPr>
          <w:rFonts w:ascii="TimesNewRoman" w:hAnsi="TimesNewRoman" w:cs="TimesNewRoman"/>
          <w:color w:val="000000"/>
          <w:sz w:val="18"/>
          <w:szCs w:val="18"/>
        </w:rPr>
        <w:t>event</w:t>
      </w:r>
      <w:r w:rsidR="004E0F3A" w:rsidRPr="00D76F7E">
        <w:rPr>
          <w:rFonts w:ascii="TimesNewRoman" w:hAnsi="TimesNewRoman" w:cs="TimesNewRoman"/>
          <w:color w:val="000000"/>
          <w:sz w:val="18"/>
          <w:szCs w:val="18"/>
        </w:rPr>
        <w:t xml:space="preserve"> / per </w:t>
      </w:r>
      <w:r w:rsidR="00B73D5F">
        <w:rPr>
          <w:rFonts w:ascii="TimesNewRoman" w:hAnsi="TimesNewRoman" w:cs="TimesNewRoman"/>
          <w:color w:val="000000"/>
          <w:sz w:val="18"/>
          <w:szCs w:val="18"/>
        </w:rPr>
        <w:t>level</w:t>
      </w:r>
    </w:p>
    <w:p w14:paraId="021C9ED2" w14:textId="77777777" w:rsidR="00340A8B" w:rsidRPr="005D59E5" w:rsidRDefault="00340A8B" w:rsidP="00340A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16"/>
          <w:szCs w:val="16"/>
        </w:rPr>
      </w:pPr>
    </w:p>
    <w:p w14:paraId="49FB9616" w14:textId="77777777" w:rsidR="007C24DB" w:rsidRDefault="007C24DB" w:rsidP="00340A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</w:p>
    <w:p w14:paraId="67A46E67" w14:textId="3A7F8AC6" w:rsidR="00D71B9C" w:rsidRPr="005D59E5" w:rsidRDefault="003439AD" w:rsidP="00340A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 w:rsidRPr="005D59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95D87" wp14:editId="5075EFCA">
                <wp:simplePos x="0" y="0"/>
                <wp:positionH relativeFrom="column">
                  <wp:posOffset>367665</wp:posOffset>
                </wp:positionH>
                <wp:positionV relativeFrom="paragraph">
                  <wp:posOffset>-7376795</wp:posOffset>
                </wp:positionV>
                <wp:extent cx="4624070" cy="361950"/>
                <wp:effectExtent l="0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7CC5E" w14:textId="5027FD26" w:rsidR="006A12D0" w:rsidRPr="00E05941" w:rsidRDefault="00456C55" w:rsidP="00D9719A">
                            <w:pPr>
                              <w:pStyle w:val="AddressInfo"/>
                              <w:jc w:val="left"/>
                              <w:rPr>
                                <w:b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0033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5D87" id="Text Box 12" o:spid="_x0000_s1029" type="#_x0000_t202" style="position:absolute;margin-left:28.95pt;margin-top:-580.85pt;width:364.1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" filled="f" stroked="f">
                <v:textbox>
                  <w:txbxContent>
                    <w:p w14:paraId="71F7CC5E" w14:textId="5027FD26" w:rsidR="006A12D0" w:rsidRPr="00E05941" w:rsidRDefault="00456C55" w:rsidP="00D9719A">
                      <w:pPr>
                        <w:pStyle w:val="AddressInfo"/>
                        <w:jc w:val="left"/>
                        <w:rPr>
                          <w:b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0033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B99998" w14:textId="0AC94D3A" w:rsidR="00FF373B" w:rsidRPr="005D59E5" w:rsidRDefault="00FF373B" w:rsidP="00AC7E5C">
      <w:pPr>
        <w:pStyle w:val="NoSpacing"/>
        <w:rPr>
          <w:b/>
          <w:sz w:val="16"/>
          <w:szCs w:val="16"/>
        </w:rPr>
      </w:pPr>
      <w:r w:rsidRPr="005D59E5">
        <w:rPr>
          <w:b/>
          <w:sz w:val="16"/>
          <w:szCs w:val="16"/>
        </w:rPr>
        <w:t>Approximate:</w:t>
      </w:r>
    </w:p>
    <w:p w14:paraId="1E462DBE" w14:textId="77777777" w:rsidR="00AC7E5C" w:rsidRPr="005D59E5" w:rsidRDefault="00AC7E5C" w:rsidP="00FF373B">
      <w:pPr>
        <w:pStyle w:val="NoSpacing"/>
        <w:rPr>
          <w:sz w:val="16"/>
          <w:szCs w:val="16"/>
        </w:rPr>
      </w:pPr>
    </w:p>
    <w:p w14:paraId="05559D7B" w14:textId="1C73D5F2" w:rsidR="003906F5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</w:t>
      </w:r>
      <w:r w:rsidRPr="005D59E5">
        <w:rPr>
          <w:sz w:val="16"/>
          <w:szCs w:val="16"/>
        </w:rPr>
        <w:t xml:space="preserve">   </w:t>
      </w:r>
      <w:r w:rsidR="005A6240" w:rsidRPr="005D59E5">
        <w:rPr>
          <w:sz w:val="16"/>
          <w:szCs w:val="16"/>
        </w:rPr>
        <w:t>1600m</w:t>
      </w:r>
      <w:r w:rsidRPr="005D59E5">
        <w:rPr>
          <w:sz w:val="16"/>
          <w:szCs w:val="16"/>
        </w:rPr>
        <w:t>– B</w:t>
      </w:r>
      <w:r w:rsidR="00FF373B" w:rsidRPr="005D59E5">
        <w:rPr>
          <w:sz w:val="16"/>
          <w:szCs w:val="16"/>
        </w:rPr>
        <w:t>o</w:t>
      </w:r>
      <w:r w:rsidRPr="005D59E5">
        <w:rPr>
          <w:sz w:val="16"/>
          <w:szCs w:val="16"/>
        </w:rPr>
        <w:t>ys / G</w:t>
      </w:r>
      <w:r w:rsidR="003906F5" w:rsidRPr="005D59E5">
        <w:rPr>
          <w:sz w:val="16"/>
          <w:szCs w:val="16"/>
        </w:rPr>
        <w:t xml:space="preserve">irls            </w:t>
      </w:r>
      <w:r w:rsidR="0034017D" w:rsidRPr="005D59E5">
        <w:rPr>
          <w:sz w:val="16"/>
          <w:szCs w:val="16"/>
        </w:rPr>
        <w:t xml:space="preserve"> </w:t>
      </w:r>
      <w:r w:rsidR="00A16C11">
        <w:rPr>
          <w:sz w:val="16"/>
          <w:szCs w:val="16"/>
        </w:rPr>
        <w:t>8</w:t>
      </w:r>
      <w:r w:rsidR="003906F5" w:rsidRPr="005D59E5">
        <w:rPr>
          <w:sz w:val="16"/>
          <w:szCs w:val="16"/>
        </w:rPr>
        <w:t>:</w:t>
      </w:r>
      <w:r w:rsidR="00DC2FB4">
        <w:rPr>
          <w:sz w:val="16"/>
          <w:szCs w:val="16"/>
        </w:rPr>
        <w:t>30</w:t>
      </w:r>
      <w:r w:rsidR="003906F5" w:rsidRPr="005D59E5">
        <w:rPr>
          <w:sz w:val="16"/>
          <w:szCs w:val="16"/>
        </w:rPr>
        <w:t>am</w:t>
      </w:r>
      <w:r w:rsidR="00F4205D" w:rsidRPr="005D59E5">
        <w:rPr>
          <w:sz w:val="16"/>
          <w:szCs w:val="16"/>
        </w:rPr>
        <w:t xml:space="preserve">         </w:t>
      </w:r>
      <w:r w:rsidR="00FC682D" w:rsidRPr="005D59E5">
        <w:rPr>
          <w:sz w:val="16"/>
          <w:szCs w:val="16"/>
        </w:rPr>
        <w:t xml:space="preserve">               </w:t>
      </w:r>
      <w:r w:rsidR="00AC7E5C" w:rsidRPr="005D59E5">
        <w:rPr>
          <w:sz w:val="16"/>
          <w:szCs w:val="16"/>
        </w:rPr>
        <w:t xml:space="preserve">                          </w:t>
      </w:r>
      <w:r w:rsidR="00FC682D" w:rsidRPr="005D59E5">
        <w:rPr>
          <w:sz w:val="16"/>
          <w:szCs w:val="16"/>
        </w:rPr>
        <w:t xml:space="preserve"> </w:t>
      </w:r>
      <w:r w:rsidR="00FC682D" w:rsidRPr="005D59E5">
        <w:rPr>
          <w:b/>
          <w:sz w:val="16"/>
          <w:szCs w:val="16"/>
        </w:rPr>
        <w:t xml:space="preserve">Event </w:t>
      </w:r>
      <w:r w:rsidR="00AC7E5C" w:rsidRPr="005D59E5">
        <w:rPr>
          <w:b/>
          <w:sz w:val="16"/>
          <w:szCs w:val="16"/>
        </w:rPr>
        <w:t>#2</w:t>
      </w:r>
      <w:r w:rsidR="00A87332">
        <w:rPr>
          <w:b/>
          <w:sz w:val="16"/>
          <w:szCs w:val="16"/>
        </w:rPr>
        <w:t>0</w:t>
      </w:r>
      <w:r w:rsidR="00AC7E5C" w:rsidRPr="005D59E5">
        <w:rPr>
          <w:b/>
          <w:sz w:val="16"/>
          <w:szCs w:val="16"/>
        </w:rPr>
        <w:t xml:space="preserve">- </w:t>
      </w:r>
      <w:r w:rsidR="00FC682D" w:rsidRPr="005D59E5">
        <w:rPr>
          <w:b/>
          <w:sz w:val="16"/>
          <w:szCs w:val="16"/>
        </w:rPr>
        <w:t xml:space="preserve">Pole Vault </w:t>
      </w:r>
      <w:r w:rsidR="00304D99" w:rsidRPr="005D59E5">
        <w:rPr>
          <w:b/>
          <w:sz w:val="16"/>
          <w:szCs w:val="16"/>
        </w:rPr>
        <w:t>–</w:t>
      </w:r>
      <w:r w:rsidR="00F115CE" w:rsidRPr="005D59E5">
        <w:rPr>
          <w:b/>
          <w:sz w:val="16"/>
          <w:szCs w:val="16"/>
        </w:rPr>
        <w:t xml:space="preserve"> </w:t>
      </w:r>
      <w:r w:rsidR="0007209A">
        <w:rPr>
          <w:b/>
          <w:sz w:val="16"/>
          <w:szCs w:val="16"/>
        </w:rPr>
        <w:t>8</w:t>
      </w:r>
      <w:r w:rsidR="00304D99" w:rsidRPr="005D59E5">
        <w:rPr>
          <w:b/>
          <w:sz w:val="16"/>
          <w:szCs w:val="16"/>
        </w:rPr>
        <w:t>:</w:t>
      </w:r>
      <w:r w:rsidR="0007209A">
        <w:rPr>
          <w:b/>
          <w:sz w:val="16"/>
          <w:szCs w:val="16"/>
        </w:rPr>
        <w:t>3</w:t>
      </w:r>
      <w:r w:rsidR="00304D99" w:rsidRPr="005D59E5">
        <w:rPr>
          <w:b/>
          <w:sz w:val="16"/>
          <w:szCs w:val="16"/>
        </w:rPr>
        <w:t>0am</w:t>
      </w:r>
      <w:r w:rsidR="00AC7E5C" w:rsidRPr="005D59E5">
        <w:rPr>
          <w:b/>
          <w:sz w:val="16"/>
          <w:szCs w:val="16"/>
        </w:rPr>
        <w:t xml:space="preserve">  </w:t>
      </w:r>
      <w:r w:rsidR="00F4205D" w:rsidRPr="005D59E5">
        <w:rPr>
          <w:b/>
          <w:sz w:val="16"/>
          <w:szCs w:val="16"/>
        </w:rPr>
        <w:t xml:space="preserve">                                                             </w:t>
      </w:r>
    </w:p>
    <w:p w14:paraId="408727CA" w14:textId="77777777" w:rsidR="003906F5" w:rsidRPr="005D59E5" w:rsidRDefault="003906F5" w:rsidP="00FF373B">
      <w:pPr>
        <w:pStyle w:val="NoSpacing"/>
        <w:rPr>
          <w:sz w:val="16"/>
          <w:szCs w:val="16"/>
        </w:rPr>
      </w:pPr>
    </w:p>
    <w:p w14:paraId="1C0E3B63" w14:textId="473EFA03" w:rsidR="00AC7E5C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#2</w:t>
      </w:r>
      <w:r w:rsidRPr="005D59E5">
        <w:rPr>
          <w:sz w:val="16"/>
          <w:szCs w:val="16"/>
        </w:rPr>
        <w:t xml:space="preserve">   4x</w:t>
      </w:r>
      <w:r w:rsidR="00835B12">
        <w:rPr>
          <w:sz w:val="16"/>
          <w:szCs w:val="16"/>
        </w:rPr>
        <w:t>1</w:t>
      </w:r>
      <w:r w:rsidRPr="005D59E5">
        <w:rPr>
          <w:sz w:val="16"/>
          <w:szCs w:val="16"/>
        </w:rPr>
        <w:t>00 – F/S -B</w:t>
      </w:r>
      <w:r w:rsidR="003906F5" w:rsidRPr="005D59E5">
        <w:rPr>
          <w:sz w:val="16"/>
          <w:szCs w:val="16"/>
        </w:rPr>
        <w:t xml:space="preserve">oys               </w:t>
      </w:r>
      <w:r w:rsidR="0034017D" w:rsidRPr="005D59E5">
        <w:rPr>
          <w:sz w:val="16"/>
          <w:szCs w:val="16"/>
        </w:rPr>
        <w:t>10:</w:t>
      </w:r>
      <w:r w:rsidR="0015096E">
        <w:rPr>
          <w:sz w:val="16"/>
          <w:szCs w:val="16"/>
        </w:rPr>
        <w:t>00</w:t>
      </w:r>
      <w:r w:rsidR="003906F5" w:rsidRPr="005D59E5">
        <w:rPr>
          <w:sz w:val="16"/>
          <w:szCs w:val="16"/>
        </w:rPr>
        <w:t>am</w:t>
      </w:r>
      <w:r w:rsidR="00FC682D" w:rsidRPr="005D59E5">
        <w:rPr>
          <w:sz w:val="16"/>
          <w:szCs w:val="16"/>
        </w:rPr>
        <w:t xml:space="preserve">                               </w:t>
      </w:r>
      <w:r w:rsidR="00AC7E5C" w:rsidRPr="005D59E5">
        <w:rPr>
          <w:sz w:val="16"/>
          <w:szCs w:val="16"/>
        </w:rPr>
        <w:t xml:space="preserve">                   </w:t>
      </w:r>
      <w:r w:rsidR="00304D99" w:rsidRPr="005D59E5">
        <w:rPr>
          <w:b/>
          <w:sz w:val="16"/>
          <w:szCs w:val="16"/>
        </w:rPr>
        <w:t>Opening Height</w:t>
      </w:r>
      <w:r w:rsidR="00AC7E5C" w:rsidRPr="005D59E5">
        <w:rPr>
          <w:sz w:val="16"/>
          <w:szCs w:val="16"/>
        </w:rPr>
        <w:t xml:space="preserve"> – </w:t>
      </w:r>
      <w:r w:rsidR="0028517C">
        <w:rPr>
          <w:sz w:val="16"/>
          <w:szCs w:val="16"/>
        </w:rPr>
        <w:t>6</w:t>
      </w:r>
      <w:r w:rsidR="00AC7E5C" w:rsidRPr="005D59E5">
        <w:rPr>
          <w:sz w:val="16"/>
          <w:szCs w:val="16"/>
        </w:rPr>
        <w:t>”</w:t>
      </w:r>
      <w:r w:rsidR="00DC2FB4">
        <w:rPr>
          <w:sz w:val="16"/>
          <w:szCs w:val="16"/>
        </w:rPr>
        <w:t xml:space="preserve"> 0”</w:t>
      </w:r>
      <w:r w:rsidR="00AC7E5C" w:rsidRPr="005D59E5">
        <w:rPr>
          <w:sz w:val="16"/>
          <w:szCs w:val="16"/>
        </w:rPr>
        <w:t xml:space="preserve"> – F/S – G</w:t>
      </w:r>
    </w:p>
    <w:p w14:paraId="690917FC" w14:textId="75ECE68E" w:rsidR="003906F5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304D99" w:rsidRPr="005D59E5">
        <w:rPr>
          <w:sz w:val="16"/>
          <w:szCs w:val="16"/>
        </w:rPr>
        <w:t xml:space="preserve">       </w:t>
      </w:r>
      <w:r w:rsidR="00835B12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>7’ 0” – V/G</w:t>
      </w:r>
    </w:p>
    <w:p w14:paraId="1CEA0247" w14:textId="2AF3B0ED" w:rsidR="003906F5" w:rsidRPr="005D59E5" w:rsidRDefault="003906F5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#3</w:t>
      </w:r>
      <w:r w:rsidRPr="005D59E5">
        <w:rPr>
          <w:sz w:val="16"/>
          <w:szCs w:val="16"/>
        </w:rPr>
        <w:t xml:space="preserve">   </w:t>
      </w:r>
      <w:r w:rsidR="00D45271" w:rsidRPr="005D59E5">
        <w:rPr>
          <w:sz w:val="16"/>
          <w:szCs w:val="16"/>
        </w:rPr>
        <w:t>4x</w:t>
      </w:r>
      <w:r w:rsidR="00835B12">
        <w:rPr>
          <w:sz w:val="16"/>
          <w:szCs w:val="16"/>
        </w:rPr>
        <w:t>1</w:t>
      </w:r>
      <w:r w:rsidR="00D45271" w:rsidRPr="005D59E5">
        <w:rPr>
          <w:sz w:val="16"/>
          <w:szCs w:val="16"/>
        </w:rPr>
        <w:t>00 – F/S - G</w:t>
      </w:r>
      <w:r w:rsidRPr="005D59E5">
        <w:rPr>
          <w:sz w:val="16"/>
          <w:szCs w:val="16"/>
        </w:rPr>
        <w:t>irls</w:t>
      </w:r>
      <w:r w:rsidR="00FE4B4F" w:rsidRPr="005D59E5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 xml:space="preserve">            </w:t>
      </w:r>
      <w:r w:rsidR="00F4205D" w:rsidRPr="005D59E5">
        <w:rPr>
          <w:sz w:val="16"/>
          <w:szCs w:val="16"/>
        </w:rPr>
        <w:t xml:space="preserve">  </w:t>
      </w:r>
      <w:r w:rsidR="00624B04" w:rsidRPr="005D59E5">
        <w:rPr>
          <w:sz w:val="16"/>
          <w:szCs w:val="16"/>
        </w:rPr>
        <w:t>10:</w:t>
      </w:r>
      <w:r w:rsidR="0015096E">
        <w:rPr>
          <w:sz w:val="16"/>
          <w:szCs w:val="16"/>
        </w:rPr>
        <w:t>1</w:t>
      </w:r>
      <w:r w:rsidR="00A87332">
        <w:rPr>
          <w:sz w:val="16"/>
          <w:szCs w:val="16"/>
        </w:rPr>
        <w:t>0</w:t>
      </w:r>
      <w:r w:rsidRPr="005D59E5">
        <w:rPr>
          <w:sz w:val="16"/>
          <w:szCs w:val="16"/>
        </w:rPr>
        <w:t>am</w:t>
      </w:r>
      <w:r w:rsidR="00AC7E5C" w:rsidRPr="005D59E5">
        <w:rPr>
          <w:sz w:val="16"/>
          <w:szCs w:val="16"/>
        </w:rPr>
        <w:t xml:space="preserve">                                                                         </w:t>
      </w:r>
      <w:r w:rsidR="00E84BE7" w:rsidRPr="005D59E5">
        <w:rPr>
          <w:sz w:val="16"/>
          <w:szCs w:val="16"/>
        </w:rPr>
        <w:t xml:space="preserve"> </w:t>
      </w:r>
      <w:r w:rsidR="00304D99" w:rsidRPr="005D59E5">
        <w:rPr>
          <w:sz w:val="16"/>
          <w:szCs w:val="16"/>
        </w:rPr>
        <w:t xml:space="preserve">      </w:t>
      </w:r>
      <w:r w:rsidR="00AC7E5C" w:rsidRPr="005D59E5">
        <w:rPr>
          <w:sz w:val="16"/>
          <w:szCs w:val="16"/>
        </w:rPr>
        <w:t xml:space="preserve">8’ 0” – F/S - B                                                                        </w:t>
      </w:r>
    </w:p>
    <w:p w14:paraId="58662E91" w14:textId="554730EA" w:rsidR="003906F5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84BE7" w:rsidRPr="005D59E5">
        <w:rPr>
          <w:sz w:val="16"/>
          <w:szCs w:val="16"/>
        </w:rPr>
        <w:t xml:space="preserve"> </w:t>
      </w:r>
      <w:r w:rsidR="00304D99" w:rsidRPr="005D59E5">
        <w:rPr>
          <w:sz w:val="16"/>
          <w:szCs w:val="16"/>
        </w:rPr>
        <w:t xml:space="preserve">      </w:t>
      </w:r>
      <w:r w:rsidRPr="005D59E5">
        <w:rPr>
          <w:sz w:val="16"/>
          <w:szCs w:val="16"/>
        </w:rPr>
        <w:t>10’ 0” – V/B</w:t>
      </w:r>
    </w:p>
    <w:p w14:paraId="6315432C" w14:textId="1A7711A4" w:rsidR="003906F5" w:rsidRPr="005D59E5" w:rsidRDefault="003906F5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#4</w:t>
      </w:r>
      <w:r w:rsidRPr="005D59E5">
        <w:rPr>
          <w:sz w:val="16"/>
          <w:szCs w:val="16"/>
        </w:rPr>
        <w:t xml:space="preserve">   4x</w:t>
      </w:r>
      <w:r w:rsidR="00835B12">
        <w:rPr>
          <w:sz w:val="16"/>
          <w:szCs w:val="16"/>
        </w:rPr>
        <w:t>1</w:t>
      </w:r>
      <w:r w:rsidRPr="005D59E5">
        <w:rPr>
          <w:sz w:val="16"/>
          <w:szCs w:val="16"/>
        </w:rPr>
        <w:t xml:space="preserve">00 – </w:t>
      </w:r>
      <w:r w:rsidR="00D45271" w:rsidRPr="005D59E5">
        <w:rPr>
          <w:sz w:val="16"/>
          <w:szCs w:val="16"/>
        </w:rPr>
        <w:t>Varsity – G</w:t>
      </w:r>
      <w:r w:rsidRPr="005D59E5">
        <w:rPr>
          <w:sz w:val="16"/>
          <w:szCs w:val="16"/>
        </w:rPr>
        <w:t>irls</w:t>
      </w:r>
      <w:r w:rsidR="00E3081E" w:rsidRPr="005D59E5">
        <w:rPr>
          <w:sz w:val="16"/>
          <w:szCs w:val="16"/>
        </w:rPr>
        <w:t xml:space="preserve">         1</w:t>
      </w:r>
      <w:r w:rsidR="0034017D" w:rsidRPr="005D59E5">
        <w:rPr>
          <w:sz w:val="16"/>
          <w:szCs w:val="16"/>
        </w:rPr>
        <w:t>0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2</w:t>
      </w:r>
      <w:r w:rsidR="00FD12F8">
        <w:rPr>
          <w:sz w:val="16"/>
          <w:szCs w:val="16"/>
        </w:rPr>
        <w:t>0</w:t>
      </w:r>
      <w:r w:rsidRPr="005D59E5">
        <w:rPr>
          <w:sz w:val="16"/>
          <w:szCs w:val="16"/>
        </w:rPr>
        <w:t>am</w:t>
      </w:r>
    </w:p>
    <w:p w14:paraId="41BEC84D" w14:textId="0AE1B68A" w:rsidR="003906F5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04D99" w:rsidRPr="005D59E5">
        <w:rPr>
          <w:b/>
          <w:sz w:val="16"/>
          <w:szCs w:val="16"/>
        </w:rPr>
        <w:t>Even</w:t>
      </w:r>
      <w:r w:rsidR="000C0B4D" w:rsidRPr="005D59E5">
        <w:rPr>
          <w:b/>
          <w:sz w:val="16"/>
          <w:szCs w:val="16"/>
        </w:rPr>
        <w:t>t #2</w:t>
      </w:r>
      <w:r w:rsidR="00A87332">
        <w:rPr>
          <w:b/>
          <w:sz w:val="16"/>
          <w:szCs w:val="16"/>
        </w:rPr>
        <w:t>1</w:t>
      </w:r>
      <w:r w:rsidR="000C0B4D" w:rsidRPr="005D59E5">
        <w:rPr>
          <w:b/>
          <w:sz w:val="16"/>
          <w:szCs w:val="16"/>
        </w:rPr>
        <w:t xml:space="preserve"> – High Jump – (</w:t>
      </w:r>
      <w:r w:rsidR="006C7F1A" w:rsidRPr="005D59E5">
        <w:rPr>
          <w:b/>
          <w:sz w:val="16"/>
          <w:szCs w:val="16"/>
        </w:rPr>
        <w:t>Two</w:t>
      </w:r>
      <w:r w:rsidR="000C0B4D" w:rsidRPr="005D59E5">
        <w:rPr>
          <w:b/>
          <w:sz w:val="16"/>
          <w:szCs w:val="16"/>
        </w:rPr>
        <w:t xml:space="preserve"> Pit</w:t>
      </w:r>
      <w:r w:rsidR="006C7F1A" w:rsidRPr="005D59E5">
        <w:rPr>
          <w:b/>
          <w:sz w:val="16"/>
          <w:szCs w:val="16"/>
        </w:rPr>
        <w:t>s</w:t>
      </w:r>
      <w:r w:rsidR="000C0B4D" w:rsidRPr="005D59E5">
        <w:rPr>
          <w:b/>
          <w:sz w:val="16"/>
          <w:szCs w:val="16"/>
        </w:rPr>
        <w:t xml:space="preserve">) </w:t>
      </w:r>
      <w:r w:rsidR="0007209A">
        <w:rPr>
          <w:b/>
          <w:sz w:val="16"/>
          <w:szCs w:val="16"/>
        </w:rPr>
        <w:t>8</w:t>
      </w:r>
      <w:r w:rsidRPr="005D59E5">
        <w:rPr>
          <w:b/>
          <w:sz w:val="16"/>
          <w:szCs w:val="16"/>
        </w:rPr>
        <w:t>:</w:t>
      </w:r>
      <w:r w:rsidR="0007209A">
        <w:rPr>
          <w:b/>
          <w:sz w:val="16"/>
          <w:szCs w:val="16"/>
        </w:rPr>
        <w:t>3</w:t>
      </w:r>
      <w:r w:rsidRPr="005D59E5">
        <w:rPr>
          <w:b/>
          <w:sz w:val="16"/>
          <w:szCs w:val="16"/>
        </w:rPr>
        <w:t>0am</w:t>
      </w:r>
      <w:r w:rsidR="00E84BE7" w:rsidRPr="005D59E5">
        <w:rPr>
          <w:sz w:val="16"/>
          <w:szCs w:val="16"/>
        </w:rPr>
        <w:t xml:space="preserve"> </w:t>
      </w:r>
      <w:r w:rsidR="00304D99" w:rsidRPr="005D59E5">
        <w:rPr>
          <w:sz w:val="16"/>
          <w:szCs w:val="16"/>
        </w:rPr>
        <w:t xml:space="preserve">   </w:t>
      </w:r>
      <w:r w:rsidR="00E84BE7" w:rsidRPr="005D59E5">
        <w:rPr>
          <w:sz w:val="16"/>
          <w:szCs w:val="16"/>
        </w:rPr>
        <w:t xml:space="preserve"> </w:t>
      </w:r>
    </w:p>
    <w:p w14:paraId="4F16F93B" w14:textId="774F799A" w:rsidR="003906F5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#5</w:t>
      </w:r>
      <w:r w:rsidRPr="005D59E5">
        <w:rPr>
          <w:sz w:val="16"/>
          <w:szCs w:val="16"/>
        </w:rPr>
        <w:t xml:space="preserve">   4x</w:t>
      </w:r>
      <w:r w:rsidR="00835B12">
        <w:rPr>
          <w:sz w:val="16"/>
          <w:szCs w:val="16"/>
        </w:rPr>
        <w:t>1</w:t>
      </w:r>
      <w:r w:rsidRPr="005D59E5">
        <w:rPr>
          <w:sz w:val="16"/>
          <w:szCs w:val="16"/>
        </w:rPr>
        <w:t>00 – Varsity – B</w:t>
      </w:r>
      <w:r w:rsidR="003906F5" w:rsidRPr="005D59E5">
        <w:rPr>
          <w:sz w:val="16"/>
          <w:szCs w:val="16"/>
        </w:rPr>
        <w:t>oys</w:t>
      </w:r>
      <w:r w:rsidR="00624B04" w:rsidRPr="005D59E5">
        <w:rPr>
          <w:sz w:val="16"/>
          <w:szCs w:val="16"/>
        </w:rPr>
        <w:t xml:space="preserve">        1</w:t>
      </w:r>
      <w:r w:rsidR="0034017D" w:rsidRPr="005D59E5">
        <w:rPr>
          <w:sz w:val="16"/>
          <w:szCs w:val="16"/>
        </w:rPr>
        <w:t>0</w:t>
      </w:r>
      <w:r w:rsidR="00624B04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30</w:t>
      </w:r>
      <w:r w:rsidR="003906F5" w:rsidRPr="005D59E5">
        <w:rPr>
          <w:sz w:val="16"/>
          <w:szCs w:val="16"/>
        </w:rPr>
        <w:t>am</w:t>
      </w:r>
    </w:p>
    <w:p w14:paraId="3F641C4F" w14:textId="6B1A07D9" w:rsidR="005128B7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</w:t>
      </w:r>
      <w:r w:rsidR="00DB105A" w:rsidRPr="005D59E5">
        <w:rPr>
          <w:sz w:val="16"/>
          <w:szCs w:val="16"/>
        </w:rPr>
        <w:t xml:space="preserve">                              </w:t>
      </w:r>
      <w:r w:rsidR="00304D99" w:rsidRPr="005D59E5">
        <w:rPr>
          <w:sz w:val="16"/>
          <w:szCs w:val="16"/>
        </w:rPr>
        <w:t xml:space="preserve"> </w:t>
      </w:r>
      <w:r w:rsidR="00304D99" w:rsidRPr="005D59E5">
        <w:rPr>
          <w:b/>
          <w:sz w:val="16"/>
          <w:szCs w:val="16"/>
        </w:rPr>
        <w:t>Opening Height</w:t>
      </w:r>
      <w:r w:rsidR="00CE5FBC" w:rsidRPr="005D59E5">
        <w:rPr>
          <w:b/>
          <w:sz w:val="16"/>
          <w:szCs w:val="16"/>
        </w:rPr>
        <w:t>s</w:t>
      </w:r>
      <w:r w:rsidRPr="005D59E5">
        <w:rPr>
          <w:sz w:val="16"/>
          <w:szCs w:val="16"/>
        </w:rPr>
        <w:t xml:space="preserve"> </w:t>
      </w:r>
      <w:r w:rsidR="005128B7" w:rsidRPr="005D59E5">
        <w:rPr>
          <w:sz w:val="16"/>
          <w:szCs w:val="16"/>
        </w:rPr>
        <w:t>–</w:t>
      </w:r>
      <w:r w:rsidRPr="005D59E5">
        <w:rPr>
          <w:sz w:val="16"/>
          <w:szCs w:val="16"/>
        </w:rPr>
        <w:t xml:space="preserve"> </w:t>
      </w:r>
      <w:r w:rsidR="005128B7" w:rsidRPr="005D59E5">
        <w:rPr>
          <w:sz w:val="16"/>
          <w:szCs w:val="16"/>
        </w:rPr>
        <w:t>3’ 8”</w:t>
      </w:r>
      <w:r w:rsidR="006C7F1A" w:rsidRPr="005D59E5">
        <w:rPr>
          <w:sz w:val="16"/>
          <w:szCs w:val="16"/>
        </w:rPr>
        <w:t xml:space="preserve"> / 4’8” </w:t>
      </w:r>
    </w:p>
    <w:p w14:paraId="7E9ECE4C" w14:textId="5F5CDAE7" w:rsidR="001815B2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#6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 – F/S - B</w:t>
      </w:r>
      <w:r w:rsidR="003906F5" w:rsidRPr="005D59E5">
        <w:rPr>
          <w:sz w:val="16"/>
          <w:szCs w:val="16"/>
        </w:rPr>
        <w:t>oys</w:t>
      </w:r>
      <w:r w:rsidR="00FE4B4F" w:rsidRPr="005D59E5">
        <w:rPr>
          <w:sz w:val="16"/>
          <w:szCs w:val="16"/>
        </w:rPr>
        <w:t xml:space="preserve">  </w:t>
      </w:r>
      <w:r w:rsidR="003906F5" w:rsidRPr="005D59E5">
        <w:rPr>
          <w:sz w:val="16"/>
          <w:szCs w:val="16"/>
        </w:rPr>
        <w:t xml:space="preserve">           </w:t>
      </w:r>
      <w:r w:rsidR="00F4205D" w:rsidRPr="005D59E5">
        <w:rPr>
          <w:sz w:val="16"/>
          <w:szCs w:val="16"/>
        </w:rPr>
        <w:t xml:space="preserve">  </w:t>
      </w:r>
      <w:r w:rsidR="00E3081E" w:rsidRPr="005D59E5">
        <w:rPr>
          <w:sz w:val="16"/>
          <w:szCs w:val="16"/>
        </w:rPr>
        <w:t>1</w:t>
      </w:r>
      <w:r w:rsidR="00074700">
        <w:rPr>
          <w:sz w:val="16"/>
          <w:szCs w:val="16"/>
        </w:rPr>
        <w:t>0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40</w:t>
      </w:r>
      <w:r w:rsidR="003906F5" w:rsidRPr="005D59E5">
        <w:rPr>
          <w:sz w:val="16"/>
          <w:szCs w:val="16"/>
        </w:rPr>
        <w:t>am</w:t>
      </w:r>
    </w:p>
    <w:p w14:paraId="2D5D4461" w14:textId="667F0FF7" w:rsidR="003906F5" w:rsidRPr="005D59E5" w:rsidRDefault="005128B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</w:t>
      </w:r>
      <w:r w:rsidR="00DB105A" w:rsidRPr="005D59E5">
        <w:rPr>
          <w:sz w:val="16"/>
          <w:szCs w:val="16"/>
        </w:rPr>
        <w:t xml:space="preserve">                                                   </w:t>
      </w:r>
      <w:r w:rsidR="00DB105A" w:rsidRPr="005D59E5">
        <w:rPr>
          <w:b/>
          <w:sz w:val="16"/>
          <w:szCs w:val="16"/>
        </w:rPr>
        <w:t>Event #2</w:t>
      </w:r>
      <w:r w:rsidR="00A87332">
        <w:rPr>
          <w:b/>
          <w:sz w:val="16"/>
          <w:szCs w:val="16"/>
        </w:rPr>
        <w:t>2</w:t>
      </w:r>
      <w:r w:rsidR="00DB105A" w:rsidRPr="005D59E5">
        <w:rPr>
          <w:b/>
          <w:sz w:val="16"/>
          <w:szCs w:val="16"/>
        </w:rPr>
        <w:t xml:space="preserve"> </w:t>
      </w:r>
      <w:r w:rsidR="00304D99" w:rsidRPr="005D59E5">
        <w:rPr>
          <w:b/>
          <w:sz w:val="16"/>
          <w:szCs w:val="16"/>
        </w:rPr>
        <w:t xml:space="preserve">   </w:t>
      </w:r>
      <w:r w:rsidR="00DB105A" w:rsidRPr="005D59E5">
        <w:rPr>
          <w:b/>
          <w:sz w:val="16"/>
          <w:szCs w:val="16"/>
        </w:rPr>
        <w:t xml:space="preserve"> </w:t>
      </w:r>
      <w:r w:rsidR="00304D99" w:rsidRPr="005D59E5">
        <w:rPr>
          <w:b/>
          <w:sz w:val="16"/>
          <w:szCs w:val="16"/>
        </w:rPr>
        <w:t xml:space="preserve">       </w:t>
      </w:r>
      <w:r w:rsidR="00DB105A" w:rsidRPr="005D59E5">
        <w:rPr>
          <w:b/>
          <w:sz w:val="16"/>
          <w:szCs w:val="16"/>
        </w:rPr>
        <w:t>Long Jump</w:t>
      </w:r>
      <w:r w:rsidR="00304D99" w:rsidRPr="005D59E5">
        <w:rPr>
          <w:sz w:val="16"/>
          <w:szCs w:val="16"/>
        </w:rPr>
        <w:t xml:space="preserve">       </w:t>
      </w:r>
      <w:r w:rsidR="00DB105A" w:rsidRPr="005D59E5">
        <w:rPr>
          <w:b/>
          <w:sz w:val="16"/>
          <w:szCs w:val="16"/>
        </w:rPr>
        <w:t>Two Pits</w:t>
      </w:r>
      <w:r w:rsidRPr="005D59E5">
        <w:rPr>
          <w:sz w:val="16"/>
          <w:szCs w:val="16"/>
        </w:rPr>
        <w:t xml:space="preserve">                                                    </w:t>
      </w:r>
    </w:p>
    <w:p w14:paraId="6E14FFFF" w14:textId="12A17180" w:rsidR="003906F5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#7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 – F/S G</w:t>
      </w:r>
      <w:r w:rsidR="003906F5" w:rsidRPr="005D59E5">
        <w:rPr>
          <w:sz w:val="16"/>
          <w:szCs w:val="16"/>
        </w:rPr>
        <w:t>irls                  1</w:t>
      </w:r>
      <w:r w:rsidR="00A87332">
        <w:rPr>
          <w:sz w:val="16"/>
          <w:szCs w:val="16"/>
        </w:rPr>
        <w:t>0</w:t>
      </w:r>
      <w:r w:rsidR="003906F5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5</w:t>
      </w:r>
      <w:r w:rsidR="00074700">
        <w:rPr>
          <w:sz w:val="16"/>
          <w:szCs w:val="16"/>
        </w:rPr>
        <w:t>5</w:t>
      </w:r>
      <w:r w:rsidR="00624B04" w:rsidRPr="005D59E5">
        <w:rPr>
          <w:sz w:val="16"/>
          <w:szCs w:val="16"/>
        </w:rPr>
        <w:t>am</w:t>
      </w:r>
      <w:r w:rsidR="00DB105A" w:rsidRPr="005D59E5">
        <w:rPr>
          <w:sz w:val="16"/>
          <w:szCs w:val="16"/>
        </w:rPr>
        <w:t xml:space="preserve">                                                     </w:t>
      </w:r>
    </w:p>
    <w:p w14:paraId="36ADD3C5" w14:textId="1E29BFFF" w:rsidR="00624B04" w:rsidRPr="005D59E5" w:rsidRDefault="00DB105A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Varsity Boys           </w:t>
      </w:r>
      <w:r w:rsidR="005A6240" w:rsidRPr="005D59E5">
        <w:rPr>
          <w:sz w:val="16"/>
          <w:szCs w:val="16"/>
        </w:rPr>
        <w:t>8:3</w:t>
      </w:r>
      <w:r w:rsidRPr="005D59E5">
        <w:rPr>
          <w:sz w:val="16"/>
          <w:szCs w:val="16"/>
        </w:rPr>
        <w:t>0am                #1</w:t>
      </w:r>
    </w:p>
    <w:p w14:paraId="45A20967" w14:textId="20DD7825" w:rsidR="00624B04" w:rsidRPr="005D59E5" w:rsidRDefault="00624B04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#8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</w:t>
      </w:r>
      <w:r w:rsidR="00D45271" w:rsidRPr="005D59E5">
        <w:rPr>
          <w:sz w:val="16"/>
          <w:szCs w:val="16"/>
        </w:rPr>
        <w:t xml:space="preserve"> – Varsity – G</w:t>
      </w:r>
      <w:r w:rsidR="00E3081E" w:rsidRPr="005D59E5">
        <w:rPr>
          <w:sz w:val="16"/>
          <w:szCs w:val="16"/>
        </w:rPr>
        <w:t>irls          11:</w:t>
      </w:r>
      <w:r w:rsidR="00220BE4">
        <w:rPr>
          <w:sz w:val="16"/>
          <w:szCs w:val="16"/>
        </w:rPr>
        <w:t>1</w:t>
      </w:r>
      <w:r w:rsidR="00A87332">
        <w:rPr>
          <w:sz w:val="16"/>
          <w:szCs w:val="16"/>
        </w:rPr>
        <w:t>0</w:t>
      </w:r>
      <w:r w:rsidRPr="005D59E5">
        <w:rPr>
          <w:sz w:val="16"/>
          <w:szCs w:val="16"/>
        </w:rPr>
        <w:t>am</w:t>
      </w:r>
      <w:r w:rsidR="00DB105A" w:rsidRPr="005D59E5">
        <w:rPr>
          <w:sz w:val="16"/>
          <w:szCs w:val="16"/>
        </w:rPr>
        <w:t xml:space="preserve">                      </w:t>
      </w:r>
      <w:r w:rsidR="00625450" w:rsidRPr="005D59E5">
        <w:rPr>
          <w:sz w:val="16"/>
          <w:szCs w:val="16"/>
        </w:rPr>
        <w:t xml:space="preserve">                               </w:t>
      </w:r>
      <w:r w:rsidR="00DB105A" w:rsidRPr="005D59E5">
        <w:rPr>
          <w:sz w:val="16"/>
          <w:szCs w:val="16"/>
        </w:rPr>
        <w:t xml:space="preserve">Varsity </w:t>
      </w:r>
      <w:r w:rsidR="00625450" w:rsidRPr="005D59E5">
        <w:rPr>
          <w:sz w:val="16"/>
          <w:szCs w:val="16"/>
        </w:rPr>
        <w:t xml:space="preserve">Girls           </w:t>
      </w:r>
      <w:r w:rsidR="005A6240" w:rsidRPr="005D59E5">
        <w:rPr>
          <w:sz w:val="16"/>
          <w:szCs w:val="16"/>
        </w:rPr>
        <w:t>8</w:t>
      </w:r>
      <w:r w:rsidR="00625450" w:rsidRPr="005D59E5">
        <w:rPr>
          <w:sz w:val="16"/>
          <w:szCs w:val="16"/>
        </w:rPr>
        <w:t>:</w:t>
      </w:r>
      <w:r w:rsidR="005A6240" w:rsidRPr="005D59E5">
        <w:rPr>
          <w:sz w:val="16"/>
          <w:szCs w:val="16"/>
        </w:rPr>
        <w:t>3</w:t>
      </w:r>
      <w:r w:rsidR="00625450" w:rsidRPr="005D59E5">
        <w:rPr>
          <w:sz w:val="16"/>
          <w:szCs w:val="16"/>
        </w:rPr>
        <w:t>0am               #2</w:t>
      </w:r>
    </w:p>
    <w:p w14:paraId="744F9047" w14:textId="456844CC" w:rsidR="00624B04" w:rsidRPr="005D59E5" w:rsidRDefault="00625450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F/S – Boys            </w:t>
      </w:r>
      <w:r w:rsidR="00B74188" w:rsidRPr="005D59E5">
        <w:rPr>
          <w:sz w:val="16"/>
          <w:szCs w:val="16"/>
        </w:rPr>
        <w:t>1</w:t>
      </w:r>
      <w:r w:rsidR="00046EFC" w:rsidRPr="005D59E5">
        <w:rPr>
          <w:sz w:val="16"/>
          <w:szCs w:val="16"/>
        </w:rPr>
        <w:t>0</w:t>
      </w:r>
      <w:r w:rsidR="00B74188" w:rsidRPr="005D59E5">
        <w:rPr>
          <w:sz w:val="16"/>
          <w:szCs w:val="16"/>
        </w:rPr>
        <w:t>:</w:t>
      </w:r>
      <w:r w:rsidR="005A6240" w:rsidRPr="005D59E5">
        <w:rPr>
          <w:sz w:val="16"/>
          <w:szCs w:val="16"/>
        </w:rPr>
        <w:t>1</w:t>
      </w:r>
      <w:r w:rsidR="00B74188" w:rsidRPr="005D59E5">
        <w:rPr>
          <w:sz w:val="16"/>
          <w:szCs w:val="16"/>
        </w:rPr>
        <w:t>5am</w:t>
      </w:r>
      <w:r w:rsidRPr="005D59E5">
        <w:rPr>
          <w:sz w:val="16"/>
          <w:szCs w:val="16"/>
        </w:rPr>
        <w:t xml:space="preserve">           </w:t>
      </w:r>
      <w:r w:rsidR="00B74188" w:rsidRPr="005D59E5">
        <w:rPr>
          <w:sz w:val="16"/>
          <w:szCs w:val="16"/>
        </w:rPr>
        <w:t xml:space="preserve">   </w:t>
      </w:r>
      <w:r w:rsidRPr="005D59E5">
        <w:rPr>
          <w:sz w:val="16"/>
          <w:szCs w:val="16"/>
        </w:rPr>
        <w:t>#1</w:t>
      </w:r>
    </w:p>
    <w:p w14:paraId="2B5EE828" w14:textId="5680A8ED" w:rsidR="00624B04" w:rsidRPr="005D59E5" w:rsidRDefault="00624B04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#9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="00D45271" w:rsidRPr="005D59E5">
        <w:rPr>
          <w:sz w:val="16"/>
          <w:szCs w:val="16"/>
        </w:rPr>
        <w:t>00 – Varsity – B</w:t>
      </w:r>
      <w:r w:rsidRPr="005D59E5">
        <w:rPr>
          <w:sz w:val="16"/>
          <w:szCs w:val="16"/>
        </w:rPr>
        <w:t>oys         11:</w:t>
      </w:r>
      <w:r w:rsidR="00220BE4">
        <w:rPr>
          <w:sz w:val="16"/>
          <w:szCs w:val="16"/>
        </w:rPr>
        <w:t>25</w:t>
      </w:r>
      <w:r w:rsidR="00F95111" w:rsidRPr="005D59E5">
        <w:rPr>
          <w:sz w:val="16"/>
          <w:szCs w:val="16"/>
        </w:rPr>
        <w:t>am</w:t>
      </w:r>
      <w:r w:rsidR="00625450" w:rsidRPr="005D59E5">
        <w:rPr>
          <w:sz w:val="16"/>
          <w:szCs w:val="16"/>
        </w:rPr>
        <w:t xml:space="preserve">                                                      F/S – Girls            </w:t>
      </w:r>
      <w:r w:rsidR="000C6C52" w:rsidRPr="005D59E5">
        <w:rPr>
          <w:sz w:val="16"/>
          <w:szCs w:val="16"/>
        </w:rPr>
        <w:t xml:space="preserve"> </w:t>
      </w:r>
      <w:r w:rsidR="00B74188" w:rsidRPr="005D59E5">
        <w:rPr>
          <w:sz w:val="16"/>
          <w:szCs w:val="16"/>
        </w:rPr>
        <w:t>1</w:t>
      </w:r>
      <w:r w:rsidR="00046EFC" w:rsidRPr="005D59E5">
        <w:rPr>
          <w:sz w:val="16"/>
          <w:szCs w:val="16"/>
        </w:rPr>
        <w:t>0</w:t>
      </w:r>
      <w:r w:rsidR="00B74188" w:rsidRPr="005D59E5">
        <w:rPr>
          <w:sz w:val="16"/>
          <w:szCs w:val="16"/>
        </w:rPr>
        <w:t>:</w:t>
      </w:r>
      <w:r w:rsidR="005A6240" w:rsidRPr="005D59E5">
        <w:rPr>
          <w:sz w:val="16"/>
          <w:szCs w:val="16"/>
        </w:rPr>
        <w:t>15</w:t>
      </w:r>
      <w:r w:rsidR="00B74188" w:rsidRPr="005D59E5">
        <w:rPr>
          <w:sz w:val="16"/>
          <w:szCs w:val="16"/>
        </w:rPr>
        <w:t>am</w:t>
      </w:r>
      <w:r w:rsidR="00625450" w:rsidRPr="005D59E5">
        <w:rPr>
          <w:sz w:val="16"/>
          <w:szCs w:val="16"/>
        </w:rPr>
        <w:t xml:space="preserve">             #2</w:t>
      </w:r>
    </w:p>
    <w:p w14:paraId="72FD23D0" w14:textId="77777777" w:rsidR="00F95111" w:rsidRPr="005D59E5" w:rsidRDefault="00F95111" w:rsidP="00FF373B">
      <w:pPr>
        <w:pStyle w:val="NoSpacing"/>
        <w:rPr>
          <w:sz w:val="16"/>
          <w:szCs w:val="16"/>
        </w:rPr>
      </w:pPr>
    </w:p>
    <w:p w14:paraId="7453E83B" w14:textId="1E5F938E" w:rsidR="00F95111" w:rsidRPr="005D59E5" w:rsidRDefault="00F9511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#10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</w:t>
      </w:r>
      <w:r w:rsidR="0034017D" w:rsidRPr="005D59E5">
        <w:rPr>
          <w:sz w:val="16"/>
          <w:szCs w:val="16"/>
        </w:rPr>
        <w:t xml:space="preserve"> SMR</w:t>
      </w:r>
      <w:r w:rsidRPr="005D59E5">
        <w:rPr>
          <w:sz w:val="16"/>
          <w:szCs w:val="16"/>
        </w:rPr>
        <w:t xml:space="preserve">– </w:t>
      </w:r>
      <w:r w:rsidR="0034017D" w:rsidRPr="005D59E5">
        <w:rPr>
          <w:sz w:val="16"/>
          <w:szCs w:val="16"/>
        </w:rPr>
        <w:t xml:space="preserve">F/S </w:t>
      </w:r>
      <w:r w:rsidRPr="005D59E5">
        <w:rPr>
          <w:sz w:val="16"/>
          <w:szCs w:val="16"/>
        </w:rPr>
        <w:t>B</w:t>
      </w:r>
      <w:r w:rsidR="00E3081E" w:rsidRPr="005D59E5">
        <w:rPr>
          <w:sz w:val="16"/>
          <w:szCs w:val="16"/>
        </w:rPr>
        <w:t>oys            1</w:t>
      </w:r>
      <w:r w:rsidR="006A4E90" w:rsidRPr="005D59E5">
        <w:rPr>
          <w:sz w:val="16"/>
          <w:szCs w:val="16"/>
        </w:rPr>
        <w:t>1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40</w:t>
      </w:r>
      <w:r w:rsidR="00D158EE">
        <w:rPr>
          <w:sz w:val="16"/>
          <w:szCs w:val="16"/>
        </w:rPr>
        <w:t>a</w:t>
      </w:r>
      <w:r w:rsidRPr="005D59E5">
        <w:rPr>
          <w:sz w:val="16"/>
          <w:szCs w:val="16"/>
        </w:rPr>
        <w:t>m</w:t>
      </w:r>
      <w:r w:rsidR="00625450" w:rsidRPr="005D59E5">
        <w:rPr>
          <w:sz w:val="16"/>
          <w:szCs w:val="16"/>
        </w:rPr>
        <w:t xml:space="preserve">                                                    </w:t>
      </w:r>
      <w:r w:rsidR="00625450" w:rsidRPr="005D59E5">
        <w:rPr>
          <w:b/>
          <w:sz w:val="16"/>
          <w:szCs w:val="16"/>
        </w:rPr>
        <w:t>Event</w:t>
      </w:r>
      <w:r w:rsidR="00304D99" w:rsidRPr="005D59E5">
        <w:rPr>
          <w:b/>
          <w:sz w:val="16"/>
          <w:szCs w:val="16"/>
        </w:rPr>
        <w:t xml:space="preserve"> #</w:t>
      </w:r>
      <w:r w:rsidR="00A87332">
        <w:rPr>
          <w:b/>
          <w:sz w:val="16"/>
          <w:szCs w:val="16"/>
        </w:rPr>
        <w:t>23</w:t>
      </w:r>
      <w:r w:rsidR="00304D99" w:rsidRPr="005D59E5">
        <w:rPr>
          <w:b/>
          <w:sz w:val="16"/>
          <w:szCs w:val="16"/>
        </w:rPr>
        <w:t xml:space="preserve">          </w:t>
      </w:r>
      <w:r w:rsidR="000C6C52" w:rsidRPr="005D59E5">
        <w:rPr>
          <w:b/>
          <w:sz w:val="16"/>
          <w:szCs w:val="16"/>
        </w:rPr>
        <w:t xml:space="preserve">  </w:t>
      </w:r>
      <w:r w:rsidR="00E84BE7" w:rsidRPr="005D59E5">
        <w:rPr>
          <w:b/>
          <w:sz w:val="16"/>
          <w:szCs w:val="16"/>
        </w:rPr>
        <w:t>Triple Jump</w:t>
      </w:r>
      <w:r w:rsidR="00E84BE7" w:rsidRPr="005D59E5">
        <w:rPr>
          <w:sz w:val="16"/>
          <w:szCs w:val="16"/>
        </w:rPr>
        <w:t xml:space="preserve"> </w:t>
      </w:r>
      <w:r w:rsidR="00625450" w:rsidRPr="005D59E5">
        <w:rPr>
          <w:sz w:val="16"/>
          <w:szCs w:val="16"/>
        </w:rPr>
        <w:t xml:space="preserve"> </w:t>
      </w:r>
    </w:p>
    <w:p w14:paraId="5201216F" w14:textId="77777777" w:rsidR="00F95111" w:rsidRPr="005D59E5" w:rsidRDefault="00F95111" w:rsidP="00FF373B">
      <w:pPr>
        <w:pStyle w:val="NoSpacing"/>
        <w:rPr>
          <w:sz w:val="16"/>
          <w:szCs w:val="16"/>
        </w:rPr>
      </w:pPr>
    </w:p>
    <w:p w14:paraId="106C7EDC" w14:textId="7805D8E7" w:rsidR="00F95111" w:rsidRPr="005D59E5" w:rsidRDefault="00F9511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#11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</w:t>
      </w:r>
      <w:r w:rsidR="0034017D" w:rsidRPr="005D59E5">
        <w:rPr>
          <w:sz w:val="16"/>
          <w:szCs w:val="16"/>
        </w:rPr>
        <w:t xml:space="preserve"> SMR– F/S </w:t>
      </w:r>
      <w:r w:rsidRPr="005D59E5">
        <w:rPr>
          <w:sz w:val="16"/>
          <w:szCs w:val="16"/>
        </w:rPr>
        <w:t>Gi</w:t>
      </w:r>
      <w:r w:rsidR="00E3081E" w:rsidRPr="005D59E5">
        <w:rPr>
          <w:sz w:val="16"/>
          <w:szCs w:val="16"/>
        </w:rPr>
        <w:t>rls            1</w:t>
      </w:r>
      <w:r w:rsidR="0034017D" w:rsidRPr="005D59E5">
        <w:rPr>
          <w:sz w:val="16"/>
          <w:szCs w:val="16"/>
        </w:rPr>
        <w:t>1</w:t>
      </w:r>
      <w:r w:rsidR="00E3081E" w:rsidRPr="005D59E5">
        <w:rPr>
          <w:sz w:val="16"/>
          <w:szCs w:val="16"/>
        </w:rPr>
        <w:t>:</w:t>
      </w:r>
      <w:r w:rsidR="0034017D" w:rsidRPr="005D59E5">
        <w:rPr>
          <w:sz w:val="16"/>
          <w:szCs w:val="16"/>
        </w:rPr>
        <w:t>5</w:t>
      </w:r>
      <w:r w:rsidR="004E3369">
        <w:rPr>
          <w:sz w:val="16"/>
          <w:szCs w:val="16"/>
        </w:rPr>
        <w:t>0</w:t>
      </w:r>
      <w:r w:rsidR="0034017D" w:rsidRPr="005D59E5">
        <w:rPr>
          <w:sz w:val="16"/>
          <w:szCs w:val="16"/>
        </w:rPr>
        <w:t>a</w:t>
      </w:r>
      <w:r w:rsidRPr="005D59E5">
        <w:rPr>
          <w:sz w:val="16"/>
          <w:szCs w:val="16"/>
        </w:rPr>
        <w:t>m</w:t>
      </w:r>
      <w:r w:rsidR="00625450" w:rsidRPr="005D59E5">
        <w:rPr>
          <w:sz w:val="16"/>
          <w:szCs w:val="16"/>
        </w:rPr>
        <w:t xml:space="preserve">                                             </w:t>
      </w:r>
      <w:r w:rsidR="00300408" w:rsidRPr="005D59E5">
        <w:rPr>
          <w:sz w:val="16"/>
          <w:szCs w:val="16"/>
        </w:rPr>
        <w:t xml:space="preserve">        Varsity Boys            </w:t>
      </w:r>
      <w:r w:rsidR="00981555" w:rsidRPr="005D59E5">
        <w:rPr>
          <w:sz w:val="16"/>
          <w:szCs w:val="16"/>
        </w:rPr>
        <w:t>1</w:t>
      </w:r>
      <w:r w:rsidR="00046EFC" w:rsidRPr="005D59E5">
        <w:rPr>
          <w:sz w:val="16"/>
          <w:szCs w:val="16"/>
        </w:rPr>
        <w:t>2</w:t>
      </w:r>
      <w:r w:rsidR="00981555" w:rsidRPr="005D59E5">
        <w:rPr>
          <w:sz w:val="16"/>
          <w:szCs w:val="16"/>
        </w:rPr>
        <w:t>:0</w:t>
      </w:r>
      <w:r w:rsidR="00625450" w:rsidRPr="005D59E5">
        <w:rPr>
          <w:sz w:val="16"/>
          <w:szCs w:val="16"/>
        </w:rPr>
        <w:t>0pm              #1</w:t>
      </w:r>
    </w:p>
    <w:p w14:paraId="2D4B881A" w14:textId="52BDC209" w:rsidR="00F95111" w:rsidRPr="005D59E5" w:rsidRDefault="00625450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Varsity Girls          </w:t>
      </w:r>
      <w:r w:rsidR="00981555" w:rsidRPr="005D59E5">
        <w:rPr>
          <w:sz w:val="16"/>
          <w:szCs w:val="16"/>
        </w:rPr>
        <w:t xml:space="preserve">  1</w:t>
      </w:r>
      <w:r w:rsidR="00046EFC" w:rsidRPr="005D59E5">
        <w:rPr>
          <w:sz w:val="16"/>
          <w:szCs w:val="16"/>
        </w:rPr>
        <w:t>2</w:t>
      </w:r>
      <w:r w:rsidR="00981555" w:rsidRPr="005D59E5">
        <w:rPr>
          <w:sz w:val="16"/>
          <w:szCs w:val="16"/>
        </w:rPr>
        <w:t>:0</w:t>
      </w:r>
      <w:r w:rsidRPr="005D59E5">
        <w:rPr>
          <w:sz w:val="16"/>
          <w:szCs w:val="16"/>
        </w:rPr>
        <w:t>0pm              #2</w:t>
      </w:r>
    </w:p>
    <w:p w14:paraId="45B1208A" w14:textId="5D9C76A6" w:rsidR="00F95111" w:rsidRPr="005D59E5" w:rsidRDefault="00F9511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#12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="00D45271" w:rsidRPr="005D59E5">
        <w:rPr>
          <w:sz w:val="16"/>
          <w:szCs w:val="16"/>
        </w:rPr>
        <w:t xml:space="preserve">00 SMR – </w:t>
      </w:r>
      <w:r w:rsidR="0034017D" w:rsidRPr="005D59E5">
        <w:rPr>
          <w:sz w:val="16"/>
          <w:szCs w:val="16"/>
        </w:rPr>
        <w:t>Var Girls</w:t>
      </w:r>
      <w:r w:rsidR="00E3081E" w:rsidRPr="005D59E5">
        <w:rPr>
          <w:sz w:val="16"/>
          <w:szCs w:val="16"/>
        </w:rPr>
        <w:t xml:space="preserve">        </w:t>
      </w:r>
      <w:r w:rsidR="0034017D" w:rsidRPr="005D59E5">
        <w:rPr>
          <w:sz w:val="16"/>
          <w:szCs w:val="16"/>
        </w:rPr>
        <w:t xml:space="preserve">   </w:t>
      </w:r>
      <w:r w:rsidR="00E3081E" w:rsidRPr="005D59E5">
        <w:rPr>
          <w:sz w:val="16"/>
          <w:szCs w:val="16"/>
        </w:rPr>
        <w:t>1</w:t>
      </w:r>
      <w:r w:rsidR="0084323D" w:rsidRPr="005D59E5">
        <w:rPr>
          <w:sz w:val="16"/>
          <w:szCs w:val="16"/>
        </w:rPr>
        <w:t>2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0</w:t>
      </w:r>
      <w:r w:rsidR="000C658D" w:rsidRPr="005D59E5">
        <w:rPr>
          <w:sz w:val="16"/>
          <w:szCs w:val="16"/>
        </w:rPr>
        <w:t>0</w:t>
      </w:r>
      <w:r w:rsidR="00E3081E" w:rsidRPr="005D59E5">
        <w:rPr>
          <w:sz w:val="16"/>
          <w:szCs w:val="16"/>
        </w:rPr>
        <w:t>pm</w:t>
      </w:r>
      <w:r w:rsidR="00625450" w:rsidRPr="005D59E5">
        <w:rPr>
          <w:sz w:val="16"/>
          <w:szCs w:val="16"/>
        </w:rPr>
        <w:t xml:space="preserve">                                                      F/S – Boys   </w:t>
      </w:r>
      <w:r w:rsidR="00981555" w:rsidRPr="005D59E5">
        <w:rPr>
          <w:sz w:val="16"/>
          <w:szCs w:val="16"/>
        </w:rPr>
        <w:t xml:space="preserve">          </w:t>
      </w:r>
      <w:r w:rsidR="00F57D07">
        <w:rPr>
          <w:sz w:val="16"/>
          <w:szCs w:val="16"/>
        </w:rPr>
        <w:t xml:space="preserve"> </w:t>
      </w:r>
      <w:r w:rsidR="00046EFC" w:rsidRPr="005D59E5">
        <w:rPr>
          <w:sz w:val="16"/>
          <w:szCs w:val="16"/>
        </w:rPr>
        <w:t>1</w:t>
      </w:r>
      <w:r w:rsidR="00981555" w:rsidRPr="005D59E5">
        <w:rPr>
          <w:sz w:val="16"/>
          <w:szCs w:val="16"/>
        </w:rPr>
        <w:t xml:space="preserve">:30pm              </w:t>
      </w:r>
      <w:r w:rsidR="00625450" w:rsidRPr="005D59E5">
        <w:rPr>
          <w:sz w:val="16"/>
          <w:szCs w:val="16"/>
        </w:rPr>
        <w:t xml:space="preserve"> #1</w:t>
      </w:r>
    </w:p>
    <w:p w14:paraId="373A38D5" w14:textId="41E9EF74" w:rsidR="00E3081E" w:rsidRPr="005D59E5" w:rsidRDefault="00625450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 xml:space="preserve">F/S – Girls </w:t>
      </w:r>
      <w:r w:rsidR="00981555" w:rsidRPr="005D59E5">
        <w:rPr>
          <w:sz w:val="16"/>
          <w:szCs w:val="16"/>
        </w:rPr>
        <w:t xml:space="preserve">             </w:t>
      </w:r>
      <w:r w:rsidR="00046EFC" w:rsidRPr="005D59E5">
        <w:rPr>
          <w:sz w:val="16"/>
          <w:szCs w:val="16"/>
        </w:rPr>
        <w:t>1</w:t>
      </w:r>
      <w:r w:rsidR="00981555" w:rsidRPr="005D59E5">
        <w:rPr>
          <w:sz w:val="16"/>
          <w:szCs w:val="16"/>
        </w:rPr>
        <w:t>:3</w:t>
      </w:r>
      <w:r w:rsidRPr="005D59E5">
        <w:rPr>
          <w:sz w:val="16"/>
          <w:szCs w:val="16"/>
        </w:rPr>
        <w:t>0pm</w:t>
      </w:r>
      <w:r w:rsidR="00981555" w:rsidRPr="005D59E5">
        <w:rPr>
          <w:sz w:val="16"/>
          <w:szCs w:val="16"/>
        </w:rPr>
        <w:t xml:space="preserve">               </w:t>
      </w:r>
      <w:r w:rsidR="00E84BE7" w:rsidRPr="005D59E5">
        <w:rPr>
          <w:sz w:val="16"/>
          <w:szCs w:val="16"/>
        </w:rPr>
        <w:t>#2</w:t>
      </w:r>
    </w:p>
    <w:p w14:paraId="4FA31008" w14:textId="55DB3F13" w:rsidR="00E3081E" w:rsidRPr="005D59E5" w:rsidRDefault="00E3081E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#13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 xml:space="preserve">00 SMR – </w:t>
      </w:r>
      <w:r w:rsidR="0043397C" w:rsidRPr="005D59E5">
        <w:rPr>
          <w:sz w:val="16"/>
          <w:szCs w:val="16"/>
        </w:rPr>
        <w:t>Var Boys</w:t>
      </w:r>
      <w:r w:rsidRPr="005D59E5">
        <w:rPr>
          <w:sz w:val="16"/>
          <w:szCs w:val="16"/>
        </w:rPr>
        <w:t xml:space="preserve">         </w:t>
      </w:r>
      <w:r w:rsidR="00AA437A">
        <w:rPr>
          <w:sz w:val="16"/>
          <w:szCs w:val="16"/>
        </w:rPr>
        <w:t xml:space="preserve"> </w:t>
      </w:r>
      <w:r w:rsidR="00EA3B63" w:rsidRPr="005D59E5">
        <w:rPr>
          <w:sz w:val="16"/>
          <w:szCs w:val="16"/>
        </w:rPr>
        <w:t>1</w:t>
      </w:r>
      <w:r w:rsidR="0084323D" w:rsidRPr="005D59E5">
        <w:rPr>
          <w:sz w:val="16"/>
          <w:szCs w:val="16"/>
        </w:rPr>
        <w:t>2</w:t>
      </w:r>
      <w:r w:rsidR="00EA3B63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1</w:t>
      </w:r>
      <w:r w:rsidR="00F921CE">
        <w:rPr>
          <w:sz w:val="16"/>
          <w:szCs w:val="16"/>
        </w:rPr>
        <w:t>0</w:t>
      </w:r>
      <w:r w:rsidR="00EA3B63" w:rsidRPr="005D59E5">
        <w:rPr>
          <w:sz w:val="16"/>
          <w:szCs w:val="16"/>
        </w:rPr>
        <w:t>pm</w:t>
      </w:r>
    </w:p>
    <w:p w14:paraId="3DAAD5C7" w14:textId="77777777" w:rsidR="00EA3B63" w:rsidRPr="005D59E5" w:rsidRDefault="00EA3B63" w:rsidP="00FF373B">
      <w:pPr>
        <w:pStyle w:val="NoSpacing"/>
        <w:rPr>
          <w:sz w:val="16"/>
          <w:szCs w:val="16"/>
        </w:rPr>
      </w:pPr>
    </w:p>
    <w:p w14:paraId="5DD80916" w14:textId="5BFD6CD7" w:rsidR="00EA3B63" w:rsidRPr="005D59E5" w:rsidRDefault="00EA3B63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#14</w:t>
      </w:r>
      <w:r w:rsidRPr="005D59E5">
        <w:rPr>
          <w:sz w:val="16"/>
          <w:szCs w:val="16"/>
        </w:rPr>
        <w:t xml:space="preserve"> </w:t>
      </w:r>
      <w:r w:rsidR="0043397C" w:rsidRPr="005D59E5">
        <w:rPr>
          <w:sz w:val="16"/>
          <w:szCs w:val="16"/>
        </w:rPr>
        <w:t>DMR</w:t>
      </w:r>
      <w:r w:rsidRPr="005D59E5">
        <w:rPr>
          <w:sz w:val="16"/>
          <w:szCs w:val="16"/>
        </w:rPr>
        <w:t xml:space="preserve"> </w:t>
      </w:r>
      <w:r w:rsidR="00AA437A" w:rsidRPr="005D59E5">
        <w:rPr>
          <w:sz w:val="16"/>
          <w:szCs w:val="16"/>
        </w:rPr>
        <w:t>– Girls</w:t>
      </w:r>
      <w:r w:rsidR="00D343A2">
        <w:rPr>
          <w:sz w:val="16"/>
          <w:szCs w:val="16"/>
        </w:rPr>
        <w:t xml:space="preserve"> - </w:t>
      </w:r>
      <w:r w:rsidR="00AA437A">
        <w:rPr>
          <w:sz w:val="16"/>
          <w:szCs w:val="16"/>
        </w:rPr>
        <w:t>Combined</w:t>
      </w:r>
      <w:r w:rsidR="00D74DA1" w:rsidRPr="005D59E5">
        <w:rPr>
          <w:sz w:val="16"/>
          <w:szCs w:val="16"/>
        </w:rPr>
        <w:t xml:space="preserve">     1</w:t>
      </w:r>
      <w:r w:rsidR="0084323D" w:rsidRPr="005D59E5">
        <w:rPr>
          <w:sz w:val="16"/>
          <w:szCs w:val="16"/>
        </w:rPr>
        <w:t>2</w:t>
      </w:r>
      <w:r w:rsidR="00D74DA1" w:rsidRPr="005D59E5">
        <w:rPr>
          <w:sz w:val="16"/>
          <w:szCs w:val="16"/>
        </w:rPr>
        <w:t>:</w:t>
      </w:r>
      <w:r w:rsidR="0043397C" w:rsidRPr="005D59E5">
        <w:rPr>
          <w:sz w:val="16"/>
          <w:szCs w:val="16"/>
        </w:rPr>
        <w:t>40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                              </w:t>
      </w:r>
      <w:r w:rsidR="00E84BE7" w:rsidRPr="005D59E5">
        <w:rPr>
          <w:b/>
          <w:sz w:val="16"/>
          <w:szCs w:val="16"/>
        </w:rPr>
        <w:t>Event #</w:t>
      </w:r>
      <w:r w:rsidR="00A87332">
        <w:rPr>
          <w:b/>
          <w:sz w:val="16"/>
          <w:szCs w:val="16"/>
        </w:rPr>
        <w:t>24</w:t>
      </w:r>
      <w:r w:rsidR="00E84BE7" w:rsidRPr="005D59E5">
        <w:rPr>
          <w:b/>
          <w:sz w:val="16"/>
          <w:szCs w:val="16"/>
        </w:rPr>
        <w:t xml:space="preserve">- Shot Put   </w:t>
      </w:r>
      <w:r w:rsidR="000341ED">
        <w:rPr>
          <w:b/>
          <w:sz w:val="16"/>
          <w:szCs w:val="16"/>
        </w:rPr>
        <w:t>8</w:t>
      </w:r>
      <w:r w:rsidR="00E84BE7" w:rsidRPr="005D59E5">
        <w:rPr>
          <w:b/>
          <w:sz w:val="16"/>
          <w:szCs w:val="16"/>
        </w:rPr>
        <w:t>:</w:t>
      </w:r>
      <w:r w:rsidR="000341ED">
        <w:rPr>
          <w:b/>
          <w:sz w:val="16"/>
          <w:szCs w:val="16"/>
        </w:rPr>
        <w:t>3</w:t>
      </w:r>
      <w:r w:rsidR="00E84BE7" w:rsidRPr="005D59E5">
        <w:rPr>
          <w:b/>
          <w:sz w:val="16"/>
          <w:szCs w:val="16"/>
        </w:rPr>
        <w:t>0am</w:t>
      </w:r>
    </w:p>
    <w:p w14:paraId="43E16A02" w14:textId="77777777" w:rsidR="00EA3B63" w:rsidRPr="005D59E5" w:rsidRDefault="00EA3B63" w:rsidP="00FF373B">
      <w:pPr>
        <w:pStyle w:val="NoSpacing"/>
        <w:rPr>
          <w:sz w:val="16"/>
          <w:szCs w:val="16"/>
        </w:rPr>
      </w:pPr>
    </w:p>
    <w:p w14:paraId="43C2949D" w14:textId="7D875AB6" w:rsidR="00A87332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#15</w:t>
      </w:r>
      <w:r w:rsidRPr="005D59E5">
        <w:rPr>
          <w:sz w:val="16"/>
          <w:szCs w:val="16"/>
        </w:rPr>
        <w:t xml:space="preserve"> </w:t>
      </w:r>
      <w:r w:rsidR="0043397C" w:rsidRPr="005D59E5">
        <w:rPr>
          <w:sz w:val="16"/>
          <w:szCs w:val="16"/>
        </w:rPr>
        <w:t>DMR</w:t>
      </w:r>
      <w:r w:rsidRPr="005D59E5">
        <w:rPr>
          <w:sz w:val="16"/>
          <w:szCs w:val="16"/>
        </w:rPr>
        <w:t xml:space="preserve"> – Boys </w:t>
      </w:r>
      <w:r w:rsidR="00B46E77">
        <w:rPr>
          <w:sz w:val="16"/>
          <w:szCs w:val="16"/>
        </w:rPr>
        <w:t xml:space="preserve">- </w:t>
      </w:r>
      <w:r w:rsidR="00CD2800">
        <w:rPr>
          <w:sz w:val="16"/>
          <w:szCs w:val="16"/>
        </w:rPr>
        <w:t>C</w:t>
      </w:r>
      <w:r w:rsidR="00B46E77">
        <w:rPr>
          <w:sz w:val="16"/>
          <w:szCs w:val="16"/>
        </w:rPr>
        <w:t>o</w:t>
      </w:r>
      <w:r w:rsidR="00CD2800">
        <w:rPr>
          <w:sz w:val="16"/>
          <w:szCs w:val="16"/>
        </w:rPr>
        <w:t>mbined</w:t>
      </w:r>
      <w:r w:rsidRPr="005D59E5">
        <w:rPr>
          <w:sz w:val="16"/>
          <w:szCs w:val="16"/>
        </w:rPr>
        <w:t xml:space="preserve">     1:</w:t>
      </w:r>
      <w:r w:rsidR="0043397C" w:rsidRPr="005D59E5">
        <w:rPr>
          <w:sz w:val="16"/>
          <w:szCs w:val="16"/>
        </w:rPr>
        <w:t>1</w:t>
      </w:r>
      <w:r w:rsidR="0084323D" w:rsidRPr="005D59E5">
        <w:rPr>
          <w:sz w:val="16"/>
          <w:szCs w:val="16"/>
        </w:rPr>
        <w:t>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                               </w:t>
      </w:r>
      <w:r w:rsidR="00A87332" w:rsidRPr="005D59E5">
        <w:rPr>
          <w:sz w:val="16"/>
          <w:szCs w:val="16"/>
        </w:rPr>
        <w:t>VB</w:t>
      </w:r>
      <w:r w:rsidR="00A87332">
        <w:rPr>
          <w:sz w:val="16"/>
          <w:szCs w:val="16"/>
        </w:rPr>
        <w:t xml:space="preserve">, FS – B, F/S – G, VG </w:t>
      </w:r>
    </w:p>
    <w:p w14:paraId="2E952251" w14:textId="4A03DDD7" w:rsidR="00D74DA1" w:rsidRPr="005D59E5" w:rsidRDefault="00E84BE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</w:p>
    <w:p w14:paraId="2A524788" w14:textId="0155BD77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#16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Pr="005D59E5">
        <w:rPr>
          <w:sz w:val="16"/>
          <w:szCs w:val="16"/>
        </w:rPr>
        <w:t xml:space="preserve">– </w:t>
      </w:r>
      <w:r w:rsidR="00C45724" w:rsidRPr="005D59E5">
        <w:rPr>
          <w:sz w:val="16"/>
          <w:szCs w:val="16"/>
        </w:rPr>
        <w:t xml:space="preserve">F/S </w:t>
      </w:r>
      <w:r w:rsidRPr="005D59E5">
        <w:rPr>
          <w:sz w:val="16"/>
          <w:szCs w:val="16"/>
        </w:rPr>
        <w:t xml:space="preserve">Boys           </w:t>
      </w:r>
      <w:r w:rsidR="00252686">
        <w:rPr>
          <w:sz w:val="16"/>
          <w:szCs w:val="16"/>
        </w:rPr>
        <w:t xml:space="preserve">     </w:t>
      </w:r>
      <w:r w:rsidRPr="005D59E5">
        <w:rPr>
          <w:sz w:val="16"/>
          <w:szCs w:val="16"/>
        </w:rPr>
        <w:t>1:</w:t>
      </w:r>
      <w:r w:rsidR="008A2D6D">
        <w:rPr>
          <w:sz w:val="16"/>
          <w:szCs w:val="16"/>
        </w:rPr>
        <w:t>4</w:t>
      </w:r>
      <w:r w:rsidR="00483DAF">
        <w:rPr>
          <w:sz w:val="16"/>
          <w:szCs w:val="16"/>
        </w:rPr>
        <w:t>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                               </w:t>
      </w:r>
      <w:r w:rsidR="00252686">
        <w:rPr>
          <w:sz w:val="16"/>
          <w:szCs w:val="16"/>
        </w:rPr>
        <w:t xml:space="preserve"> </w:t>
      </w:r>
      <w:r w:rsidR="00A87332" w:rsidRPr="005D59E5">
        <w:rPr>
          <w:b/>
          <w:sz w:val="16"/>
          <w:szCs w:val="16"/>
        </w:rPr>
        <w:t>Event #</w:t>
      </w:r>
      <w:r w:rsidR="00A87332">
        <w:rPr>
          <w:b/>
          <w:sz w:val="16"/>
          <w:szCs w:val="16"/>
        </w:rPr>
        <w:t>25</w:t>
      </w:r>
      <w:r w:rsidR="00A87332" w:rsidRPr="005D59E5">
        <w:rPr>
          <w:b/>
          <w:sz w:val="16"/>
          <w:szCs w:val="16"/>
        </w:rPr>
        <w:t xml:space="preserve"> – Discus    </w:t>
      </w:r>
      <w:r w:rsidR="00A87332">
        <w:rPr>
          <w:b/>
          <w:sz w:val="16"/>
          <w:szCs w:val="16"/>
        </w:rPr>
        <w:t>8</w:t>
      </w:r>
      <w:r w:rsidR="00A87332" w:rsidRPr="005D59E5">
        <w:rPr>
          <w:b/>
          <w:sz w:val="16"/>
          <w:szCs w:val="16"/>
        </w:rPr>
        <w:t>:</w:t>
      </w:r>
      <w:r w:rsidR="00A87332">
        <w:rPr>
          <w:b/>
          <w:sz w:val="16"/>
          <w:szCs w:val="16"/>
        </w:rPr>
        <w:t>3</w:t>
      </w:r>
      <w:r w:rsidR="00A87332" w:rsidRPr="005D59E5">
        <w:rPr>
          <w:b/>
          <w:sz w:val="16"/>
          <w:szCs w:val="16"/>
        </w:rPr>
        <w:t>0am</w:t>
      </w:r>
    </w:p>
    <w:p w14:paraId="318EF889" w14:textId="35725201" w:rsidR="00D74DA1" w:rsidRPr="005D59E5" w:rsidRDefault="00E84BE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</w:p>
    <w:p w14:paraId="54E16839" w14:textId="5A4D2BF7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#17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Pr="005D59E5">
        <w:rPr>
          <w:sz w:val="16"/>
          <w:szCs w:val="16"/>
        </w:rPr>
        <w:t xml:space="preserve">– </w:t>
      </w:r>
      <w:r w:rsidR="00955786" w:rsidRPr="005D59E5">
        <w:rPr>
          <w:sz w:val="16"/>
          <w:szCs w:val="16"/>
        </w:rPr>
        <w:t xml:space="preserve">F/S </w:t>
      </w:r>
      <w:r w:rsidRPr="005D59E5">
        <w:rPr>
          <w:sz w:val="16"/>
          <w:szCs w:val="16"/>
        </w:rPr>
        <w:t xml:space="preserve">Girls           </w:t>
      </w:r>
      <w:r w:rsidR="00252686">
        <w:rPr>
          <w:sz w:val="16"/>
          <w:szCs w:val="16"/>
        </w:rPr>
        <w:t xml:space="preserve">     </w:t>
      </w:r>
      <w:r w:rsidR="00483DAF">
        <w:rPr>
          <w:sz w:val="16"/>
          <w:szCs w:val="16"/>
        </w:rPr>
        <w:t>1</w:t>
      </w:r>
      <w:r w:rsidRPr="005D59E5">
        <w:rPr>
          <w:sz w:val="16"/>
          <w:szCs w:val="16"/>
        </w:rPr>
        <w:t>:</w:t>
      </w:r>
      <w:r w:rsidR="008A2D6D">
        <w:rPr>
          <w:sz w:val="16"/>
          <w:szCs w:val="16"/>
        </w:rPr>
        <w:t>50</w:t>
      </w:r>
      <w:r w:rsidRPr="005D59E5">
        <w:rPr>
          <w:sz w:val="16"/>
          <w:szCs w:val="16"/>
        </w:rPr>
        <w:t>pm</w:t>
      </w:r>
      <w:r w:rsidR="00A87332">
        <w:rPr>
          <w:sz w:val="16"/>
          <w:szCs w:val="16"/>
        </w:rPr>
        <w:t xml:space="preserve">                                                       </w:t>
      </w:r>
      <w:r w:rsidR="00252686">
        <w:rPr>
          <w:sz w:val="16"/>
          <w:szCs w:val="16"/>
        </w:rPr>
        <w:t xml:space="preserve">  </w:t>
      </w:r>
      <w:r w:rsidR="00A87332">
        <w:rPr>
          <w:sz w:val="16"/>
          <w:szCs w:val="16"/>
        </w:rPr>
        <w:t>VG, FS – G, FS – B, VB</w:t>
      </w:r>
    </w:p>
    <w:p w14:paraId="66684558" w14:textId="014FF69C" w:rsidR="00D74DA1" w:rsidRPr="005D59E5" w:rsidRDefault="00E84BE7" w:rsidP="00FF373B">
      <w:pPr>
        <w:pStyle w:val="NoSpacing"/>
        <w:rPr>
          <w:b/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49393DB9" w14:textId="0D9D569A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#18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="00955786" w:rsidRPr="005D59E5">
        <w:rPr>
          <w:sz w:val="16"/>
          <w:szCs w:val="16"/>
        </w:rPr>
        <w:t xml:space="preserve">- Var Girls.             </w:t>
      </w:r>
      <w:r w:rsidR="00252686">
        <w:rPr>
          <w:sz w:val="16"/>
          <w:szCs w:val="16"/>
        </w:rPr>
        <w:t xml:space="preserve">   </w:t>
      </w:r>
      <w:r w:rsidR="0043397C" w:rsidRPr="005D59E5">
        <w:rPr>
          <w:sz w:val="16"/>
          <w:szCs w:val="16"/>
        </w:rPr>
        <w:t>2</w:t>
      </w:r>
      <w:r w:rsidR="00955786" w:rsidRPr="005D59E5">
        <w:rPr>
          <w:sz w:val="16"/>
          <w:szCs w:val="16"/>
        </w:rPr>
        <w:t>:</w:t>
      </w:r>
      <w:r w:rsidR="00483DAF">
        <w:rPr>
          <w:sz w:val="16"/>
          <w:szCs w:val="16"/>
        </w:rPr>
        <w:t>00</w:t>
      </w:r>
      <w:r w:rsidRPr="005D59E5">
        <w:rPr>
          <w:sz w:val="16"/>
          <w:szCs w:val="16"/>
        </w:rPr>
        <w:t>pm</w:t>
      </w:r>
    </w:p>
    <w:p w14:paraId="09833DBC" w14:textId="77777777" w:rsidR="00A87332" w:rsidRDefault="00A87332" w:rsidP="00FF373B">
      <w:pPr>
        <w:pStyle w:val="NoSpacing"/>
        <w:rPr>
          <w:b/>
          <w:bCs/>
          <w:sz w:val="16"/>
          <w:szCs w:val="16"/>
        </w:rPr>
      </w:pPr>
    </w:p>
    <w:p w14:paraId="44132D73" w14:textId="6810057E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#19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="00252686">
        <w:rPr>
          <w:sz w:val="16"/>
          <w:szCs w:val="16"/>
        </w:rPr>
        <w:t xml:space="preserve">- </w:t>
      </w:r>
      <w:r w:rsidR="00955786" w:rsidRPr="005D59E5">
        <w:rPr>
          <w:sz w:val="16"/>
          <w:szCs w:val="16"/>
        </w:rPr>
        <w:t>Var - Boys</w:t>
      </w:r>
      <w:r w:rsidRPr="005D59E5">
        <w:rPr>
          <w:sz w:val="16"/>
          <w:szCs w:val="16"/>
        </w:rPr>
        <w:t xml:space="preserve">             </w:t>
      </w:r>
      <w:r w:rsidR="00252686">
        <w:rPr>
          <w:sz w:val="16"/>
          <w:szCs w:val="16"/>
        </w:rPr>
        <w:t xml:space="preserve"> </w:t>
      </w:r>
      <w:r w:rsidR="0043397C" w:rsidRPr="005D59E5">
        <w:rPr>
          <w:sz w:val="16"/>
          <w:szCs w:val="16"/>
        </w:rPr>
        <w:t>2</w:t>
      </w:r>
      <w:r w:rsidRPr="005D59E5">
        <w:rPr>
          <w:sz w:val="16"/>
          <w:szCs w:val="16"/>
        </w:rPr>
        <w:t>:</w:t>
      </w:r>
      <w:r w:rsidR="00483DAF">
        <w:rPr>
          <w:sz w:val="16"/>
          <w:szCs w:val="16"/>
        </w:rPr>
        <w:t>1</w:t>
      </w:r>
      <w:r w:rsidR="008A2D6D">
        <w:rPr>
          <w:sz w:val="16"/>
          <w:szCs w:val="16"/>
        </w:rPr>
        <w:t>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</w:t>
      </w:r>
      <w:r w:rsidR="00300408" w:rsidRPr="005D59E5">
        <w:rPr>
          <w:sz w:val="16"/>
          <w:szCs w:val="16"/>
        </w:rPr>
        <w:t xml:space="preserve">                           </w:t>
      </w:r>
      <w:r w:rsidR="00835B12">
        <w:rPr>
          <w:sz w:val="16"/>
          <w:szCs w:val="16"/>
        </w:rPr>
        <w:t xml:space="preserve">  </w:t>
      </w:r>
      <w:r w:rsidR="00300408" w:rsidRPr="005D59E5">
        <w:rPr>
          <w:sz w:val="16"/>
          <w:szCs w:val="16"/>
        </w:rPr>
        <w:t xml:space="preserve"> </w:t>
      </w:r>
    </w:p>
    <w:p w14:paraId="2EC37822" w14:textId="1A67CF2B" w:rsidR="00D74DA1" w:rsidRPr="005D59E5" w:rsidRDefault="00E84BE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</w:t>
      </w:r>
      <w:r w:rsidR="00932674" w:rsidRPr="005D59E5">
        <w:rPr>
          <w:sz w:val="16"/>
          <w:szCs w:val="16"/>
        </w:rPr>
        <w:t xml:space="preserve">                               </w:t>
      </w:r>
      <w:r w:rsidRPr="005D59E5">
        <w:rPr>
          <w:sz w:val="16"/>
          <w:szCs w:val="16"/>
        </w:rPr>
        <w:t xml:space="preserve"> </w:t>
      </w:r>
      <w:r w:rsidR="00300408"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 xml:space="preserve"> </w:t>
      </w:r>
    </w:p>
    <w:p w14:paraId="5FC57D02" w14:textId="4B41124C" w:rsidR="0043397C" w:rsidRPr="005D59E5" w:rsidRDefault="0043397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 xml:space="preserve"> </w:t>
      </w:r>
    </w:p>
    <w:p w14:paraId="3C907813" w14:textId="1A8CB718" w:rsidR="00D45271" w:rsidRPr="005D59E5" w:rsidRDefault="00D45271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</w:t>
      </w:r>
    </w:p>
    <w:p w14:paraId="0D5B3551" w14:textId="1449B4F6" w:rsidR="00D45271" w:rsidRPr="00F4205D" w:rsidRDefault="0043397C" w:rsidP="00FF373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7F1911AE" w14:textId="6599E9A4" w:rsidR="00D45271" w:rsidRPr="00F4205D" w:rsidRDefault="00D45271" w:rsidP="00FF373B">
      <w:pPr>
        <w:pStyle w:val="NoSpacing"/>
        <w:rPr>
          <w:sz w:val="16"/>
          <w:szCs w:val="16"/>
        </w:rPr>
      </w:pPr>
      <w:r w:rsidRPr="00F4205D">
        <w:rPr>
          <w:sz w:val="16"/>
          <w:szCs w:val="16"/>
        </w:rPr>
        <w:t xml:space="preserve">                      </w:t>
      </w:r>
      <w:r w:rsidR="00D74DA1" w:rsidRPr="00F4205D">
        <w:rPr>
          <w:sz w:val="16"/>
          <w:szCs w:val="16"/>
        </w:rPr>
        <w:t xml:space="preserve">      </w:t>
      </w:r>
    </w:p>
    <w:p w14:paraId="7FC83552" w14:textId="77777777" w:rsidR="00D45271" w:rsidRDefault="00D45271" w:rsidP="00FF373B">
      <w:pPr>
        <w:pStyle w:val="NoSpacing"/>
        <w:rPr>
          <w:sz w:val="16"/>
          <w:szCs w:val="16"/>
        </w:rPr>
      </w:pPr>
    </w:p>
    <w:p w14:paraId="3EB28765" w14:textId="77777777" w:rsidR="00D45271" w:rsidRDefault="00D45271" w:rsidP="00FF373B">
      <w:pPr>
        <w:pStyle w:val="NoSpacing"/>
        <w:rPr>
          <w:sz w:val="16"/>
          <w:szCs w:val="16"/>
        </w:rPr>
      </w:pPr>
    </w:p>
    <w:p w14:paraId="62010A3A" w14:textId="77777777" w:rsidR="00F4205D" w:rsidRDefault="00F4205D" w:rsidP="00FF373B">
      <w:pPr>
        <w:pStyle w:val="NoSpacing"/>
        <w:rPr>
          <w:b/>
        </w:rPr>
      </w:pPr>
    </w:p>
    <w:p w14:paraId="5CF2396C" w14:textId="77777777" w:rsidR="00D74DA1" w:rsidRPr="003906F5" w:rsidRDefault="00D74DA1" w:rsidP="00FF373B">
      <w:pPr>
        <w:pStyle w:val="NoSpacing"/>
        <w:rPr>
          <w:sz w:val="16"/>
          <w:szCs w:val="16"/>
        </w:rPr>
      </w:pPr>
    </w:p>
    <w:tbl>
      <w:tblPr>
        <w:tblW w:w="12950" w:type="dxa"/>
        <w:tblInd w:w="108" w:type="dxa"/>
        <w:tblLook w:val="04A0" w:firstRow="1" w:lastRow="0" w:firstColumn="1" w:lastColumn="0" w:noHBand="0" w:noVBand="1"/>
      </w:tblPr>
      <w:tblGrid>
        <w:gridCol w:w="9025"/>
        <w:gridCol w:w="1451"/>
        <w:gridCol w:w="868"/>
        <w:gridCol w:w="53"/>
        <w:gridCol w:w="1072"/>
        <w:gridCol w:w="1269"/>
        <w:gridCol w:w="1269"/>
        <w:gridCol w:w="1686"/>
        <w:gridCol w:w="236"/>
        <w:gridCol w:w="920"/>
        <w:gridCol w:w="1040"/>
        <w:gridCol w:w="800"/>
        <w:gridCol w:w="960"/>
        <w:gridCol w:w="1160"/>
      </w:tblGrid>
      <w:tr w:rsidR="00246938" w:rsidRPr="00D479C6" w14:paraId="5B0A845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C2B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7E88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1760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EA9368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E4A3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D48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57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39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AC94" w14:textId="77777777" w:rsidR="003906F5" w:rsidRPr="00991ECA" w:rsidRDefault="003906F5" w:rsidP="00911048">
            <w:pPr>
              <w:pStyle w:val="NoSpacing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775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383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7A8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938" w:rsidRPr="00D479C6" w14:paraId="7A75F7B2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24B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C2D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90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2F906B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1A0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A16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16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1C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0FB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63D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EAA1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076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5570EAD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5C7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950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700A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A17E0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BDD0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431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B85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87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A2C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397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FC5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D16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0CA703E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DBF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BD3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2E38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630A7D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84A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8E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78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E8B4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F4A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1AB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778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835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1AF51BD1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C5AD" w14:textId="45C13A23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7B5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A0F2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8A319E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FC7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93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1C7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24D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9F66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5EC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BD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9D6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DB5191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8E3C3" w14:textId="77777777" w:rsidR="00FC682D" w:rsidRPr="00FC682D" w:rsidRDefault="00FC682D" w:rsidP="00FC682D">
            <w:pPr>
              <w:pStyle w:val="NoSpacing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8A94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F285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E3B132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9E6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9D02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55F7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DC3E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058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C43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14C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BC80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073F5CB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81AC" w14:textId="1DFA3C5C" w:rsidR="003906F5" w:rsidRPr="00991ECA" w:rsidRDefault="005F13F7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F13F7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3EA478D" wp14:editId="7F9ED664">
                  <wp:extent cx="6514296" cy="356044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914" cy="368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5AE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5462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D25E3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5B92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E1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F8C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2E74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0682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986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2FFE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E51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6446873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EAB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441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690E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EB2AFE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25E7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0F7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69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F3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607C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88B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121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BFF1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938" w:rsidRPr="00D479C6" w14:paraId="450DC4E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7C7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894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7A2F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8B4B7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8A39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BC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4E8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EBF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AB6F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8F14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ED5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CD1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115C6916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615B" w14:textId="77777777" w:rsidR="003906F5" w:rsidRPr="00F4205D" w:rsidRDefault="003906F5" w:rsidP="00D479C6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A39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5E4C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FA60D0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30A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E98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4D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01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035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A95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CB3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C7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1BF9697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330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882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A05E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780794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9926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4BB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9B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ED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1A74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473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76BC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D17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B704624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E78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2CD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9DF1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10195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3FD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DB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5C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323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149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5B51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6EC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5A4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6283219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AAD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08A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3B7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4DB6E8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793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D2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70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B79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7DA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8E9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1AA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9D2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5886B271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862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806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0C68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A4D193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033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DB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67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B2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7A5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9E5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730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DC47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938" w:rsidRPr="00D479C6" w14:paraId="4C48F58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6F4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26C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13B2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E6905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752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6A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58F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F3B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9FB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C4E8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68F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D9B3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72DAE482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419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E4B7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1FF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EF1641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3E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98F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52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35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CEE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21B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62F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A1F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509876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569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0F44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8B59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33C361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7D2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343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7BB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3C34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621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00D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B760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6F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6CC8FFAB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AF5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9C6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C69E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CF7273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7B1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CB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D4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8A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BB88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C31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09A0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F9C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05753CC3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26E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29D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8EB8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051873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3BA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F4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BF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31A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5D2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F6C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51A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8A6D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0427F59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AB0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03F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0DAE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7A892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E16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21C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43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E9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E54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2B90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022C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2BD6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0280295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D3B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C33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5CF4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16DF26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D6F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21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0C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DF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632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EC1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E96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F32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99F185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9FF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54E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2D26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FEF24C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2618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38D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1D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45A5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F49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A3D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5E87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4BA582F8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9D6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F2B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3848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9A07A1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F45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11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5A6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ABC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0DD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FAFC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2CB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ACD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65B17E33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319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80D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B609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C7477C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537E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FB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B2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E92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ACF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002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5083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D7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18E5FA3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5A2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162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AFED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F202C7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5C1D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55C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827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3B9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B49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453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736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B3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0E203A3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709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003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CE9A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4CF4A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17E1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C5CD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03D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C0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9C9B" w14:textId="77777777" w:rsidR="003906F5" w:rsidRPr="0091063A" w:rsidRDefault="003906F5" w:rsidP="0091063A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D70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FC0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A15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590E604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0F4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76A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F9B1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CCCB01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74A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43C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374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C9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39E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6B7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CADD0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D4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AC05683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6313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891F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578B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4D3F9C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8BF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EE9B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82A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326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5B5A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64A12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40D3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9F8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9B15F04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B036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F28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479B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5DD41F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838D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1621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FD16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0EEA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4F5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4512A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A2E1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7DC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70265C3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CB82" w14:textId="77777777" w:rsidR="003906F5" w:rsidRDefault="003906F5" w:rsidP="00890C65">
            <w:pPr>
              <w:pStyle w:val="NoSpacing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16C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81D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624BF4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B2F3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D0DD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C6D6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D3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630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0BD6" w14:textId="77777777" w:rsidR="003906F5" w:rsidRPr="00890C65" w:rsidRDefault="003906F5" w:rsidP="00890C6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FA18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22D0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0812768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D127D" w14:textId="77777777" w:rsidR="003906F5" w:rsidRPr="00911048" w:rsidRDefault="003906F5" w:rsidP="0091104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EAC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E867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678CAA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89E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ABA6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F0B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A96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A77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311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7A37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5BA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4DA8418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7F6B" w14:textId="77777777" w:rsidR="003906F5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22661" w14:textId="77777777" w:rsidR="003906F5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73068" w14:textId="77777777" w:rsidR="003906F5" w:rsidRDefault="003906F5" w:rsidP="00890C65">
            <w:pPr>
              <w:pStyle w:val="NoSpacing"/>
            </w:pPr>
            <w:r>
              <w:t xml:space="preserve">                                                                       </w:t>
            </w:r>
          </w:p>
          <w:p w14:paraId="4BE8BF1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09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5FF2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D1AD9B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BA5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1E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2B9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7B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B5D" w14:textId="77777777" w:rsidR="003906F5" w:rsidRPr="00991ECA" w:rsidRDefault="003906F5" w:rsidP="00890C65">
            <w:pPr>
              <w:pStyle w:val="NoSpacing"/>
            </w:pPr>
            <w: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E5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E4B" w14:textId="77777777" w:rsidR="003906F5" w:rsidRPr="00D479C6" w:rsidRDefault="003906F5" w:rsidP="00890C65">
            <w:pPr>
              <w:pStyle w:val="NoSpacing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66C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28D672D4" w14:textId="77777777" w:rsidTr="003906F5">
        <w:trPr>
          <w:trHeight w:val="288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AE6B255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43C00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CAA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0B7263B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D42826C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CAC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83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907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B65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AE1" w14:textId="77777777" w:rsidR="003906F5" w:rsidRPr="00991ECA" w:rsidRDefault="003906F5" w:rsidP="00890C65">
            <w:pPr>
              <w:pStyle w:val="NoSpacing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DC9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6F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39E1898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FDD" w14:textId="77777777" w:rsidR="003906F5" w:rsidRPr="00A02FEF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9AC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88CF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FD3E78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23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EF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C31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D9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666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D6A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4C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F7D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502EC1A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48DF" w14:textId="77777777" w:rsidR="003906F5" w:rsidRPr="00A02FEF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20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4344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E6605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53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8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95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353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8A8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24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F5A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2F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620C383E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9C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AAD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A4C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8CD87D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0E4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AE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DE5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749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9F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3F6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5D9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D65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242ED606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99B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9AC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2000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20820E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A4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66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0D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A5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EA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70B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C1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3A0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788B29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AB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746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5D4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C840A3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F4F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32B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DDF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80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72C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A13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80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BCA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177E5A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B5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7CD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4F03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9412D8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88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F6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A4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20B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0E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83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60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C8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4E8E188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64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2C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BBB3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AAE4A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90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80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6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9B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5B6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DC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A41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EDA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BDF250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F27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11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5E3F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C06467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8E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95A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77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2B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2A5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679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FC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67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E34A23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EDE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D25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01CC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8C630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8C2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6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75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82B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5B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22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9F6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BC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20707D51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A2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B5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EA49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7BD497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2EF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AE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340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D5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2E7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0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3B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3D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79A6039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54F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E3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B7F8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6D7FC3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91B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65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19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27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FB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25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22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27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A5ED0FC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BA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48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91CF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FF96C8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2CE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441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74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35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89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38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53C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42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62D8F832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16E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A76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72F6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6279B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CED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5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B8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8E5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01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7C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25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C64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43F9C23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84E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3F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FA22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E3C9C3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E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4CF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32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5D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1F0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248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B4C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E65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6E3895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29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B1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B88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B2006C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454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7CF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06D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8B8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00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32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31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0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18632CB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2F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B6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A27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5FE50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44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036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0CF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4B8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48A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04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C1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F57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0B7CE8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C8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BB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D52D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42EFAA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9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1AA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59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7EB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86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296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2C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9F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5E24B5B6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03E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C69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054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DA441E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A9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F70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72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561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563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8BA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C7E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BB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9A49BCC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3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8B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8393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9486A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5D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C8C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CE7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AD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2D0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B6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E0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9AB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F9A19F" w14:textId="77777777" w:rsidR="007B6506" w:rsidRDefault="007B6506"/>
    <w:sectPr w:rsidR="007B6506" w:rsidSect="00870F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4318" w14:textId="77777777" w:rsidR="00E8240E" w:rsidRDefault="00E8240E" w:rsidP="00DB265E">
      <w:pPr>
        <w:spacing w:after="0" w:line="240" w:lineRule="auto"/>
      </w:pPr>
      <w:r>
        <w:separator/>
      </w:r>
    </w:p>
  </w:endnote>
  <w:endnote w:type="continuationSeparator" w:id="0">
    <w:p w14:paraId="2A392CE7" w14:textId="77777777" w:rsidR="00E8240E" w:rsidRDefault="00E8240E" w:rsidP="00DB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0F91" w14:textId="77777777" w:rsidR="00E8240E" w:rsidRDefault="00E8240E" w:rsidP="00DB265E">
      <w:pPr>
        <w:spacing w:after="0" w:line="240" w:lineRule="auto"/>
      </w:pPr>
      <w:r>
        <w:separator/>
      </w:r>
    </w:p>
  </w:footnote>
  <w:footnote w:type="continuationSeparator" w:id="0">
    <w:p w14:paraId="12C6F91E" w14:textId="77777777" w:rsidR="00E8240E" w:rsidRDefault="00E8240E" w:rsidP="00DB2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3B"/>
    <w:rsid w:val="000033B0"/>
    <w:rsid w:val="000103E8"/>
    <w:rsid w:val="000341ED"/>
    <w:rsid w:val="000370EA"/>
    <w:rsid w:val="00046EFC"/>
    <w:rsid w:val="000470EB"/>
    <w:rsid w:val="000504C7"/>
    <w:rsid w:val="000569C8"/>
    <w:rsid w:val="00061342"/>
    <w:rsid w:val="0007209A"/>
    <w:rsid w:val="00074700"/>
    <w:rsid w:val="00076E6C"/>
    <w:rsid w:val="00080416"/>
    <w:rsid w:val="00086867"/>
    <w:rsid w:val="000A1DDB"/>
    <w:rsid w:val="000A3223"/>
    <w:rsid w:val="000B7FAF"/>
    <w:rsid w:val="000C0B4D"/>
    <w:rsid w:val="000C658D"/>
    <w:rsid w:val="000C6C52"/>
    <w:rsid w:val="000C78F1"/>
    <w:rsid w:val="000D0F0D"/>
    <w:rsid w:val="000D5B3B"/>
    <w:rsid w:val="000E2155"/>
    <w:rsid w:val="000E6D32"/>
    <w:rsid w:val="00107C98"/>
    <w:rsid w:val="00117C11"/>
    <w:rsid w:val="00123646"/>
    <w:rsid w:val="0012540F"/>
    <w:rsid w:val="00134693"/>
    <w:rsid w:val="001348DF"/>
    <w:rsid w:val="001406C2"/>
    <w:rsid w:val="00147A76"/>
    <w:rsid w:val="0015096E"/>
    <w:rsid w:val="0015102D"/>
    <w:rsid w:val="00156265"/>
    <w:rsid w:val="001815B2"/>
    <w:rsid w:val="00183567"/>
    <w:rsid w:val="00183D80"/>
    <w:rsid w:val="001873E7"/>
    <w:rsid w:val="00196DB4"/>
    <w:rsid w:val="001B12D6"/>
    <w:rsid w:val="001B3FA2"/>
    <w:rsid w:val="001D4515"/>
    <w:rsid w:val="001D4C79"/>
    <w:rsid w:val="001E53E9"/>
    <w:rsid w:val="002008C6"/>
    <w:rsid w:val="00200F8E"/>
    <w:rsid w:val="00220BE4"/>
    <w:rsid w:val="00224A35"/>
    <w:rsid w:val="00227CE9"/>
    <w:rsid w:val="002309EF"/>
    <w:rsid w:val="0023348B"/>
    <w:rsid w:val="0023436F"/>
    <w:rsid w:val="0024412E"/>
    <w:rsid w:val="00245194"/>
    <w:rsid w:val="00246938"/>
    <w:rsid w:val="00252686"/>
    <w:rsid w:val="002531D8"/>
    <w:rsid w:val="00265EA2"/>
    <w:rsid w:val="00271CD8"/>
    <w:rsid w:val="0028517C"/>
    <w:rsid w:val="00291C2D"/>
    <w:rsid w:val="002A0BEE"/>
    <w:rsid w:val="002C09E5"/>
    <w:rsid w:val="002C692A"/>
    <w:rsid w:val="002D1B8B"/>
    <w:rsid w:val="002D32EB"/>
    <w:rsid w:val="002F7018"/>
    <w:rsid w:val="00300408"/>
    <w:rsid w:val="0030342E"/>
    <w:rsid w:val="00303CF0"/>
    <w:rsid w:val="00304D99"/>
    <w:rsid w:val="00311E2E"/>
    <w:rsid w:val="00321EE3"/>
    <w:rsid w:val="00323EEC"/>
    <w:rsid w:val="0032454D"/>
    <w:rsid w:val="00325524"/>
    <w:rsid w:val="0034017D"/>
    <w:rsid w:val="00340A8B"/>
    <w:rsid w:val="00343720"/>
    <w:rsid w:val="003439AD"/>
    <w:rsid w:val="003448DA"/>
    <w:rsid w:val="00367A8E"/>
    <w:rsid w:val="0038201E"/>
    <w:rsid w:val="00382CD6"/>
    <w:rsid w:val="00384C39"/>
    <w:rsid w:val="003859C0"/>
    <w:rsid w:val="003906F5"/>
    <w:rsid w:val="003928F2"/>
    <w:rsid w:val="003C2007"/>
    <w:rsid w:val="003C5589"/>
    <w:rsid w:val="003F3F58"/>
    <w:rsid w:val="003F5172"/>
    <w:rsid w:val="004029D7"/>
    <w:rsid w:val="00413EF1"/>
    <w:rsid w:val="004204A9"/>
    <w:rsid w:val="00423A25"/>
    <w:rsid w:val="0043397C"/>
    <w:rsid w:val="004355F9"/>
    <w:rsid w:val="00456C55"/>
    <w:rsid w:val="00473348"/>
    <w:rsid w:val="00483092"/>
    <w:rsid w:val="00483DAF"/>
    <w:rsid w:val="00497D83"/>
    <w:rsid w:val="004A4EDF"/>
    <w:rsid w:val="004A6AA2"/>
    <w:rsid w:val="004C22BE"/>
    <w:rsid w:val="004C4CB8"/>
    <w:rsid w:val="004D2198"/>
    <w:rsid w:val="004E0F3A"/>
    <w:rsid w:val="004E3369"/>
    <w:rsid w:val="004E6987"/>
    <w:rsid w:val="004E6C5F"/>
    <w:rsid w:val="004F350E"/>
    <w:rsid w:val="005128B7"/>
    <w:rsid w:val="005244CF"/>
    <w:rsid w:val="0052579D"/>
    <w:rsid w:val="00535EE6"/>
    <w:rsid w:val="005435B1"/>
    <w:rsid w:val="00550A37"/>
    <w:rsid w:val="00561192"/>
    <w:rsid w:val="00582036"/>
    <w:rsid w:val="00590B35"/>
    <w:rsid w:val="00594725"/>
    <w:rsid w:val="005A5E3D"/>
    <w:rsid w:val="005A6240"/>
    <w:rsid w:val="005C7DD5"/>
    <w:rsid w:val="005D59E5"/>
    <w:rsid w:val="005E1C27"/>
    <w:rsid w:val="005F06F2"/>
    <w:rsid w:val="005F13F7"/>
    <w:rsid w:val="005F7C86"/>
    <w:rsid w:val="00600AF9"/>
    <w:rsid w:val="00601B1C"/>
    <w:rsid w:val="00605219"/>
    <w:rsid w:val="00605F51"/>
    <w:rsid w:val="0062075D"/>
    <w:rsid w:val="00624B04"/>
    <w:rsid w:val="00625450"/>
    <w:rsid w:val="006421EA"/>
    <w:rsid w:val="006474F7"/>
    <w:rsid w:val="006709AA"/>
    <w:rsid w:val="0067400F"/>
    <w:rsid w:val="00675C17"/>
    <w:rsid w:val="006900C6"/>
    <w:rsid w:val="00690E16"/>
    <w:rsid w:val="006A12D0"/>
    <w:rsid w:val="006A4E90"/>
    <w:rsid w:val="006B514B"/>
    <w:rsid w:val="006C7F1A"/>
    <w:rsid w:val="006E56C6"/>
    <w:rsid w:val="006F0476"/>
    <w:rsid w:val="0071522E"/>
    <w:rsid w:val="00723F40"/>
    <w:rsid w:val="00724EED"/>
    <w:rsid w:val="00737108"/>
    <w:rsid w:val="00747272"/>
    <w:rsid w:val="007601B3"/>
    <w:rsid w:val="00772598"/>
    <w:rsid w:val="00773920"/>
    <w:rsid w:val="00781F39"/>
    <w:rsid w:val="007911F7"/>
    <w:rsid w:val="007950A8"/>
    <w:rsid w:val="007A0DCD"/>
    <w:rsid w:val="007B6506"/>
    <w:rsid w:val="007C24DB"/>
    <w:rsid w:val="007D5028"/>
    <w:rsid w:val="007E4465"/>
    <w:rsid w:val="007E588B"/>
    <w:rsid w:val="007E66CF"/>
    <w:rsid w:val="0081072B"/>
    <w:rsid w:val="008108F5"/>
    <w:rsid w:val="00811E65"/>
    <w:rsid w:val="00835B12"/>
    <w:rsid w:val="0084323D"/>
    <w:rsid w:val="0084579E"/>
    <w:rsid w:val="00850D6E"/>
    <w:rsid w:val="008564F0"/>
    <w:rsid w:val="00857213"/>
    <w:rsid w:val="00870F40"/>
    <w:rsid w:val="00871B0B"/>
    <w:rsid w:val="00885854"/>
    <w:rsid w:val="00890C65"/>
    <w:rsid w:val="008945C8"/>
    <w:rsid w:val="00895890"/>
    <w:rsid w:val="008975E8"/>
    <w:rsid w:val="008A11A7"/>
    <w:rsid w:val="008A2D6D"/>
    <w:rsid w:val="008A3B5B"/>
    <w:rsid w:val="008B0C85"/>
    <w:rsid w:val="008B61B2"/>
    <w:rsid w:val="008F00FB"/>
    <w:rsid w:val="008F0BFC"/>
    <w:rsid w:val="008F6E75"/>
    <w:rsid w:val="009006AB"/>
    <w:rsid w:val="0091063A"/>
    <w:rsid w:val="0091063C"/>
    <w:rsid w:val="00911048"/>
    <w:rsid w:val="00922013"/>
    <w:rsid w:val="0093145E"/>
    <w:rsid w:val="0093248E"/>
    <w:rsid w:val="00932674"/>
    <w:rsid w:val="0094145A"/>
    <w:rsid w:val="009475E8"/>
    <w:rsid w:val="00955786"/>
    <w:rsid w:val="00955B0C"/>
    <w:rsid w:val="00963801"/>
    <w:rsid w:val="00970812"/>
    <w:rsid w:val="009730A8"/>
    <w:rsid w:val="00973593"/>
    <w:rsid w:val="00973E82"/>
    <w:rsid w:val="00974B82"/>
    <w:rsid w:val="009767F2"/>
    <w:rsid w:val="009803D4"/>
    <w:rsid w:val="00980FE3"/>
    <w:rsid w:val="00981555"/>
    <w:rsid w:val="009827D6"/>
    <w:rsid w:val="00991ECA"/>
    <w:rsid w:val="009973CB"/>
    <w:rsid w:val="009A09E4"/>
    <w:rsid w:val="009B361B"/>
    <w:rsid w:val="009B508F"/>
    <w:rsid w:val="009B7979"/>
    <w:rsid w:val="009C01B4"/>
    <w:rsid w:val="009C31DF"/>
    <w:rsid w:val="009D08B1"/>
    <w:rsid w:val="009D334C"/>
    <w:rsid w:val="009F41F3"/>
    <w:rsid w:val="00A00F9A"/>
    <w:rsid w:val="00A02FEF"/>
    <w:rsid w:val="00A04E91"/>
    <w:rsid w:val="00A10A59"/>
    <w:rsid w:val="00A16C11"/>
    <w:rsid w:val="00A32D81"/>
    <w:rsid w:val="00A43721"/>
    <w:rsid w:val="00A5007D"/>
    <w:rsid w:val="00A65663"/>
    <w:rsid w:val="00A81C2E"/>
    <w:rsid w:val="00A87332"/>
    <w:rsid w:val="00AA437A"/>
    <w:rsid w:val="00AB759E"/>
    <w:rsid w:val="00AC7E5C"/>
    <w:rsid w:val="00AD009E"/>
    <w:rsid w:val="00AD0331"/>
    <w:rsid w:val="00AE348C"/>
    <w:rsid w:val="00AF42E8"/>
    <w:rsid w:val="00B0115F"/>
    <w:rsid w:val="00B04440"/>
    <w:rsid w:val="00B06A24"/>
    <w:rsid w:val="00B06B78"/>
    <w:rsid w:val="00B0723A"/>
    <w:rsid w:val="00B232EF"/>
    <w:rsid w:val="00B245B6"/>
    <w:rsid w:val="00B25107"/>
    <w:rsid w:val="00B266DA"/>
    <w:rsid w:val="00B31851"/>
    <w:rsid w:val="00B44040"/>
    <w:rsid w:val="00B46E77"/>
    <w:rsid w:val="00B61592"/>
    <w:rsid w:val="00B618CA"/>
    <w:rsid w:val="00B627A6"/>
    <w:rsid w:val="00B66F8D"/>
    <w:rsid w:val="00B73D5F"/>
    <w:rsid w:val="00B74188"/>
    <w:rsid w:val="00B75AAB"/>
    <w:rsid w:val="00B835D5"/>
    <w:rsid w:val="00B867B4"/>
    <w:rsid w:val="00B916C0"/>
    <w:rsid w:val="00BB008A"/>
    <w:rsid w:val="00BB7F39"/>
    <w:rsid w:val="00BC396E"/>
    <w:rsid w:val="00BC49C3"/>
    <w:rsid w:val="00BE2F72"/>
    <w:rsid w:val="00C06A5D"/>
    <w:rsid w:val="00C12C1F"/>
    <w:rsid w:val="00C13F10"/>
    <w:rsid w:val="00C161B2"/>
    <w:rsid w:val="00C27CBC"/>
    <w:rsid w:val="00C42928"/>
    <w:rsid w:val="00C45724"/>
    <w:rsid w:val="00C457E6"/>
    <w:rsid w:val="00C51CEC"/>
    <w:rsid w:val="00C53E99"/>
    <w:rsid w:val="00C66BE6"/>
    <w:rsid w:val="00C676A3"/>
    <w:rsid w:val="00C71C0F"/>
    <w:rsid w:val="00C84B0D"/>
    <w:rsid w:val="00C8677C"/>
    <w:rsid w:val="00CA7D18"/>
    <w:rsid w:val="00CB5F29"/>
    <w:rsid w:val="00CB6A9C"/>
    <w:rsid w:val="00CC2012"/>
    <w:rsid w:val="00CC222E"/>
    <w:rsid w:val="00CC5E8D"/>
    <w:rsid w:val="00CD2800"/>
    <w:rsid w:val="00CD3304"/>
    <w:rsid w:val="00CE5FBC"/>
    <w:rsid w:val="00CE6718"/>
    <w:rsid w:val="00D158EE"/>
    <w:rsid w:val="00D15C56"/>
    <w:rsid w:val="00D1729F"/>
    <w:rsid w:val="00D25E82"/>
    <w:rsid w:val="00D313CE"/>
    <w:rsid w:val="00D33CCC"/>
    <w:rsid w:val="00D343A2"/>
    <w:rsid w:val="00D37DBE"/>
    <w:rsid w:val="00D41181"/>
    <w:rsid w:val="00D44A45"/>
    <w:rsid w:val="00D45271"/>
    <w:rsid w:val="00D472A5"/>
    <w:rsid w:val="00D479C6"/>
    <w:rsid w:val="00D64549"/>
    <w:rsid w:val="00D71B9C"/>
    <w:rsid w:val="00D72E0A"/>
    <w:rsid w:val="00D74DA1"/>
    <w:rsid w:val="00D76F7E"/>
    <w:rsid w:val="00D83EE7"/>
    <w:rsid w:val="00D84757"/>
    <w:rsid w:val="00D9719A"/>
    <w:rsid w:val="00DB105A"/>
    <w:rsid w:val="00DB19F3"/>
    <w:rsid w:val="00DB265E"/>
    <w:rsid w:val="00DC2FB4"/>
    <w:rsid w:val="00DE43C7"/>
    <w:rsid w:val="00DF69CA"/>
    <w:rsid w:val="00E05941"/>
    <w:rsid w:val="00E3081E"/>
    <w:rsid w:val="00E52DF1"/>
    <w:rsid w:val="00E5435F"/>
    <w:rsid w:val="00E5453A"/>
    <w:rsid w:val="00E70F49"/>
    <w:rsid w:val="00E8240E"/>
    <w:rsid w:val="00E84BE7"/>
    <w:rsid w:val="00EA3B63"/>
    <w:rsid w:val="00EA54AE"/>
    <w:rsid w:val="00EB4C4D"/>
    <w:rsid w:val="00EC1728"/>
    <w:rsid w:val="00ED7700"/>
    <w:rsid w:val="00EE2619"/>
    <w:rsid w:val="00F0136A"/>
    <w:rsid w:val="00F056E7"/>
    <w:rsid w:val="00F07318"/>
    <w:rsid w:val="00F115CE"/>
    <w:rsid w:val="00F13C38"/>
    <w:rsid w:val="00F162D7"/>
    <w:rsid w:val="00F21B7C"/>
    <w:rsid w:val="00F22CDF"/>
    <w:rsid w:val="00F4205D"/>
    <w:rsid w:val="00F57D07"/>
    <w:rsid w:val="00F62A0A"/>
    <w:rsid w:val="00F7344F"/>
    <w:rsid w:val="00F74588"/>
    <w:rsid w:val="00F814A1"/>
    <w:rsid w:val="00F81F1C"/>
    <w:rsid w:val="00F921CE"/>
    <w:rsid w:val="00F923E8"/>
    <w:rsid w:val="00F95111"/>
    <w:rsid w:val="00FA5232"/>
    <w:rsid w:val="00FB1684"/>
    <w:rsid w:val="00FC6205"/>
    <w:rsid w:val="00FC682D"/>
    <w:rsid w:val="00FD12F8"/>
    <w:rsid w:val="00FE4B4F"/>
    <w:rsid w:val="00FE5943"/>
    <w:rsid w:val="00FF2D21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0CB6"/>
  <w15:docId w15:val="{836C6AC2-B4BE-4DFF-8FC0-C3E861CE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D7"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1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66CF"/>
    <w:rPr>
      <w:color w:val="0000FF" w:themeColor="hyperlink"/>
      <w:u w:val="single"/>
    </w:rPr>
  </w:style>
  <w:style w:type="paragraph" w:customStyle="1" w:styleId="Default">
    <w:name w:val="Default"/>
    <w:rsid w:val="00C12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C12C1F"/>
  </w:style>
  <w:style w:type="paragraph" w:styleId="NoSpacing">
    <w:name w:val="No Spacing"/>
    <w:uiPriority w:val="1"/>
    <w:qFormat/>
    <w:rsid w:val="00B0115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B01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0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B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5E"/>
  </w:style>
  <w:style w:type="paragraph" w:styleId="Footer">
    <w:name w:val="footer"/>
    <w:basedOn w:val="Normal"/>
    <w:link w:val="FooterChar"/>
    <w:uiPriority w:val="99"/>
    <w:unhideWhenUsed/>
    <w:rsid w:val="00DB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\Application%20Data\Microsoft\Templates\Sale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80012F714B42F09F75B327016C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B365-A1C1-4E00-B3D6-A6CE01AA2830}"/>
      </w:docPartPr>
      <w:docPartBody>
        <w:p w:rsidR="001F60DB" w:rsidRDefault="002A7486" w:rsidP="002A7486">
          <w:pPr>
            <w:pStyle w:val="5780012F714B42F09F75B327016C2A91"/>
          </w:pPr>
          <w:r w:rsidRPr="00D472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51"/>
    <w:rsid w:val="00060BD2"/>
    <w:rsid w:val="00071F53"/>
    <w:rsid w:val="001105C7"/>
    <w:rsid w:val="001218A5"/>
    <w:rsid w:val="001474B8"/>
    <w:rsid w:val="00186BAA"/>
    <w:rsid w:val="00196992"/>
    <w:rsid w:val="001C1FA4"/>
    <w:rsid w:val="001C41C4"/>
    <w:rsid w:val="001C60B5"/>
    <w:rsid w:val="001C6685"/>
    <w:rsid w:val="001F60DB"/>
    <w:rsid w:val="00217F02"/>
    <w:rsid w:val="00220DC1"/>
    <w:rsid w:val="00224B26"/>
    <w:rsid w:val="00284BF6"/>
    <w:rsid w:val="002A7486"/>
    <w:rsid w:val="002D5962"/>
    <w:rsid w:val="002F7B93"/>
    <w:rsid w:val="00313458"/>
    <w:rsid w:val="00343720"/>
    <w:rsid w:val="00380957"/>
    <w:rsid w:val="003A6591"/>
    <w:rsid w:val="003E450D"/>
    <w:rsid w:val="00413BD9"/>
    <w:rsid w:val="0043413C"/>
    <w:rsid w:val="0045701B"/>
    <w:rsid w:val="004A085E"/>
    <w:rsid w:val="004A16E2"/>
    <w:rsid w:val="004F5DD6"/>
    <w:rsid w:val="00535EE6"/>
    <w:rsid w:val="00572A76"/>
    <w:rsid w:val="00620358"/>
    <w:rsid w:val="006303A6"/>
    <w:rsid w:val="00655128"/>
    <w:rsid w:val="00674D78"/>
    <w:rsid w:val="0069122D"/>
    <w:rsid w:val="006E54AE"/>
    <w:rsid w:val="006E7130"/>
    <w:rsid w:val="006F70F5"/>
    <w:rsid w:val="00726F7F"/>
    <w:rsid w:val="0077770D"/>
    <w:rsid w:val="00791BDC"/>
    <w:rsid w:val="00843AED"/>
    <w:rsid w:val="00871B0B"/>
    <w:rsid w:val="008916A0"/>
    <w:rsid w:val="0093145E"/>
    <w:rsid w:val="009968E9"/>
    <w:rsid w:val="009A331E"/>
    <w:rsid w:val="009D4F33"/>
    <w:rsid w:val="009E6AAC"/>
    <w:rsid w:val="00A50007"/>
    <w:rsid w:val="00A60662"/>
    <w:rsid w:val="00A73F53"/>
    <w:rsid w:val="00A9099B"/>
    <w:rsid w:val="00AA3E0F"/>
    <w:rsid w:val="00AA578C"/>
    <w:rsid w:val="00AD093C"/>
    <w:rsid w:val="00AE0167"/>
    <w:rsid w:val="00AF7356"/>
    <w:rsid w:val="00B05062"/>
    <w:rsid w:val="00B83B60"/>
    <w:rsid w:val="00C17E3E"/>
    <w:rsid w:val="00C95126"/>
    <w:rsid w:val="00D36192"/>
    <w:rsid w:val="00DB4C07"/>
    <w:rsid w:val="00E34529"/>
    <w:rsid w:val="00E637AC"/>
    <w:rsid w:val="00E64F0F"/>
    <w:rsid w:val="00EA54AE"/>
    <w:rsid w:val="00EB4A24"/>
    <w:rsid w:val="00EF5F46"/>
    <w:rsid w:val="00F075EC"/>
    <w:rsid w:val="00F6703E"/>
    <w:rsid w:val="00FB6E51"/>
    <w:rsid w:val="00FC6BA9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486"/>
    <w:rPr>
      <w:color w:val="808080"/>
    </w:rPr>
  </w:style>
  <w:style w:type="paragraph" w:customStyle="1" w:styleId="5780012F714B42F09F75B327016C2A91">
    <w:name w:val="5780012F714B42F09F75B327016C2A91"/>
    <w:rsid w:val="002A748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77B0-82ED-4F9E-8300-93A891A3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Settings\Lea\Application Data\Microsoft\Templates\Sale event flyer.dotx</Template>
  <TotalTime>178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Worldgroup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Kyle Irvine</cp:lastModifiedBy>
  <cp:revision>100</cp:revision>
  <cp:lastPrinted>2024-12-12T19:44:00Z</cp:lastPrinted>
  <dcterms:created xsi:type="dcterms:W3CDTF">2023-10-11T19:38:00Z</dcterms:created>
  <dcterms:modified xsi:type="dcterms:W3CDTF">2024-12-17T19:48:00Z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TC102905571033</vt:lpwstr>
  </property>
</Properties>
</file>